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11" w:rsidRDefault="007D3911" w:rsidP="007D391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E6D2B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E6D2B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7D3911" w:rsidRDefault="007D3911" w:rsidP="007D3911">
      <w:pPr>
        <w:overflowPunct w:val="0"/>
        <w:autoSpaceDE w:val="0"/>
        <w:autoSpaceDN w:val="0"/>
        <w:jc w:val="center"/>
        <w:rPr>
          <w:sz w:val="28"/>
          <w:szCs w:val="28"/>
        </w:rPr>
      </w:pPr>
    </w:p>
    <w:p w:rsidR="00881EB2" w:rsidRDefault="00881EB2" w:rsidP="007D3911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5C7556">
        <w:rPr>
          <w:rFonts w:hint="eastAsia"/>
          <w:sz w:val="28"/>
          <w:szCs w:val="28"/>
        </w:rPr>
        <w:t>同</w:t>
      </w:r>
      <w:r w:rsidR="005C7556" w:rsidRPr="005C7556">
        <w:rPr>
          <w:rFonts w:hint="eastAsia"/>
          <w:sz w:val="28"/>
          <w:szCs w:val="28"/>
        </w:rPr>
        <w:t xml:space="preserve">　　　</w:t>
      </w:r>
      <w:r w:rsidRPr="005C7556">
        <w:rPr>
          <w:rFonts w:hint="eastAsia"/>
          <w:sz w:val="28"/>
          <w:szCs w:val="28"/>
        </w:rPr>
        <w:t>意</w:t>
      </w:r>
      <w:r w:rsidR="005C7556" w:rsidRPr="005C7556">
        <w:rPr>
          <w:rFonts w:hint="eastAsia"/>
          <w:sz w:val="28"/>
          <w:szCs w:val="28"/>
        </w:rPr>
        <w:t xml:space="preserve">　　　</w:t>
      </w:r>
      <w:r w:rsidRPr="005C7556">
        <w:rPr>
          <w:rFonts w:hint="eastAsia"/>
          <w:sz w:val="28"/>
          <w:szCs w:val="28"/>
        </w:rPr>
        <w:t>書</w:t>
      </w:r>
    </w:p>
    <w:p w:rsidR="005C7556" w:rsidRDefault="00881E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C7556">
        <w:rPr>
          <w:rFonts w:hint="eastAsia"/>
        </w:rPr>
        <w:t xml:space="preserve">　　　　　　　　　　　　　　　　</w:t>
      </w:r>
      <w:r w:rsidR="00FC4FAC">
        <w:rPr>
          <w:rFonts w:hint="eastAsia"/>
        </w:rPr>
        <w:t xml:space="preserve">　　　　　　　　　　　</w:t>
      </w:r>
      <w:r w:rsidR="006E6EEB">
        <w:rPr>
          <w:rFonts w:hint="eastAsia"/>
        </w:rPr>
        <w:t xml:space="preserve">　　</w:t>
      </w:r>
      <w:r w:rsidR="005C7556">
        <w:rPr>
          <w:rFonts w:hint="eastAsia"/>
        </w:rPr>
        <w:t xml:space="preserve">　　年　　月　　日</w:t>
      </w:r>
    </w:p>
    <w:p w:rsidR="005C7556" w:rsidRPr="005A1B7C" w:rsidRDefault="005C7556">
      <w:pPr>
        <w:wordWrap w:val="0"/>
        <w:overflowPunct w:val="0"/>
        <w:autoSpaceDE w:val="0"/>
        <w:autoSpaceDN w:val="0"/>
      </w:pP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>厚真町長　様</w:t>
      </w:r>
    </w:p>
    <w:p w:rsidR="005C7556" w:rsidRDefault="005C7556" w:rsidP="003C5CB2">
      <w:pPr>
        <w:wordWrap w:val="0"/>
        <w:overflowPunct w:val="0"/>
        <w:autoSpaceDE w:val="0"/>
        <w:autoSpaceDN w:val="0"/>
        <w:ind w:firstLineChars="1900" w:firstLine="3990"/>
      </w:pPr>
      <w:r>
        <w:rPr>
          <w:rFonts w:hint="eastAsia"/>
        </w:rPr>
        <w:t>申請者</w:t>
      </w:r>
    </w:p>
    <w:p w:rsidR="005C7556" w:rsidRDefault="005C7556" w:rsidP="005C7556">
      <w:pPr>
        <w:wordWrap w:val="0"/>
        <w:overflowPunct w:val="0"/>
        <w:autoSpaceDE w:val="0"/>
        <w:autoSpaceDN w:val="0"/>
        <w:ind w:firstLineChars="2100" w:firstLine="4410"/>
      </w:pPr>
      <w:r>
        <w:rPr>
          <w:rFonts w:hint="eastAsia"/>
        </w:rPr>
        <w:t>住　所</w:t>
      </w:r>
    </w:p>
    <w:p w:rsidR="005C7556" w:rsidRDefault="005C7556" w:rsidP="003C5CB2">
      <w:pPr>
        <w:wordWrap w:val="0"/>
        <w:overflowPunct w:val="0"/>
        <w:autoSpaceDE w:val="0"/>
        <w:autoSpaceDN w:val="0"/>
        <w:ind w:rightChars="-270" w:right="-567" w:firstLineChars="2092" w:firstLine="4393"/>
      </w:pPr>
      <w:r>
        <w:rPr>
          <w:rFonts w:hint="eastAsia"/>
        </w:rPr>
        <w:t xml:space="preserve">氏　名　　　　　　　　　　　</w:t>
      </w:r>
      <w:r w:rsidR="003C5CB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5C7556" w:rsidRDefault="005C7556" w:rsidP="005C7556">
      <w:pPr>
        <w:wordWrap w:val="0"/>
        <w:overflowPunct w:val="0"/>
        <w:autoSpaceDE w:val="0"/>
        <w:autoSpaceDN w:val="0"/>
        <w:ind w:firstLineChars="2300" w:firstLine="4830"/>
      </w:pP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7D3911" w:rsidRDefault="003F2EED" w:rsidP="005C75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住まいのゼロカーボン化推進補助金</w:t>
      </w:r>
      <w:r w:rsidR="005C7556">
        <w:rPr>
          <w:rFonts w:hint="eastAsia"/>
        </w:rPr>
        <w:t>に関し</w:t>
      </w:r>
      <w:r w:rsidR="007D3911">
        <w:rPr>
          <w:rFonts w:hint="eastAsia"/>
        </w:rPr>
        <w:t>、以下に掲げる</w:t>
      </w:r>
      <w:r w:rsidR="005C7556">
        <w:rPr>
          <w:rFonts w:hint="eastAsia"/>
        </w:rPr>
        <w:t>私の</w:t>
      </w:r>
      <w:r w:rsidR="007D3911">
        <w:rPr>
          <w:rFonts w:hint="eastAsia"/>
        </w:rPr>
        <w:t>個人情報</w:t>
      </w:r>
      <w:r w:rsidR="00881EB2">
        <w:rPr>
          <w:rFonts w:hint="eastAsia"/>
        </w:rPr>
        <w:t>を確認すること</w:t>
      </w:r>
    </w:p>
    <w:p w:rsidR="00881EB2" w:rsidRDefault="007D3911" w:rsidP="007D3911">
      <w:pPr>
        <w:wordWrap w:val="0"/>
        <w:overflowPunct w:val="0"/>
        <w:autoSpaceDE w:val="0"/>
        <w:autoSpaceDN w:val="0"/>
      </w:pPr>
      <w:r>
        <w:rPr>
          <w:rFonts w:hint="eastAsia"/>
        </w:rPr>
        <w:t>及び</w:t>
      </w:r>
      <w:r w:rsidR="00FA4F86">
        <w:rPr>
          <w:rFonts w:hint="eastAsia"/>
        </w:rPr>
        <w:t>住まいのゼロカーボン化推進補助金交付要綱第４条第２項第６号又は第４条第３項第３号について承諾し、</w:t>
      </w:r>
      <w:r w:rsidR="00881EB2">
        <w:rPr>
          <w:rFonts w:hint="eastAsia"/>
        </w:rPr>
        <w:t>同意します。</w:t>
      </w: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FA4F86" w:rsidRDefault="00FA4F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（個人情報の確認）</w:t>
      </w:r>
    </w:p>
    <w:p w:rsidR="00FA4F86" w:rsidRDefault="00FA4F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</w:t>
      </w:r>
      <w:r w:rsidR="00B25929" w:rsidRPr="00B25929">
        <w:rPr>
          <w:rFonts w:hAnsi="ＭＳ 明朝" w:hint="eastAsia"/>
          <w:szCs w:val="21"/>
        </w:rPr>
        <w:t>公租公課</w:t>
      </w:r>
      <w:r w:rsidR="00B25929" w:rsidRPr="00B25929">
        <w:rPr>
          <w:rFonts w:hint="eastAsia"/>
          <w:szCs w:val="21"/>
        </w:rPr>
        <w:t>の納付状況</w:t>
      </w:r>
    </w:p>
    <w:p w:rsidR="00B25929" w:rsidRDefault="00B259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・住民基本データ</w:t>
      </w:r>
    </w:p>
    <w:p w:rsidR="0055255E" w:rsidRDefault="0055255E">
      <w:pPr>
        <w:wordWrap w:val="0"/>
        <w:overflowPunct w:val="0"/>
        <w:autoSpaceDE w:val="0"/>
        <w:autoSpaceDN w:val="0"/>
      </w:pPr>
    </w:p>
    <w:p w:rsidR="00B25929" w:rsidRDefault="00B259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（承諾事項）</w:t>
      </w:r>
    </w:p>
    <w:p w:rsidR="003F511F" w:rsidRDefault="003F51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要綱第４条第２項第６号関係</w:t>
      </w:r>
    </w:p>
    <w:p w:rsidR="00473042" w:rsidRDefault="00B259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</w:t>
      </w:r>
      <w:r w:rsidR="00473042">
        <w:rPr>
          <w:rFonts w:hint="eastAsia"/>
        </w:rPr>
        <w:t>北方型住宅ＺＥＲＯの新築又は購入に際し、竣工後２日間以上の展示（オープンハウ</w:t>
      </w:r>
    </w:p>
    <w:p w:rsidR="003F511F" w:rsidRDefault="00473042" w:rsidP="00473042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ス等）の実施</w:t>
      </w:r>
    </w:p>
    <w:p w:rsidR="00B25929" w:rsidRDefault="003F511F" w:rsidP="003F511F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・上記展示の</w:t>
      </w:r>
      <w:r w:rsidR="00473042">
        <w:rPr>
          <w:rFonts w:hint="eastAsia"/>
        </w:rPr>
        <w:t>実施状況を撮影した写真データの提出</w:t>
      </w:r>
      <w:r>
        <w:rPr>
          <w:rFonts w:hint="eastAsia"/>
        </w:rPr>
        <w:t>及び広報等での使用</w:t>
      </w:r>
    </w:p>
    <w:p w:rsidR="003F511F" w:rsidRDefault="003F511F" w:rsidP="003F511F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要綱第４条第３項第３号</w:t>
      </w:r>
    </w:p>
    <w:p w:rsidR="003F511F" w:rsidRDefault="003F511F" w:rsidP="003F511F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・リフォーム工事に係る住宅及び施工箇所の写真、工事内容の広報等での使用</w:t>
      </w:r>
    </w:p>
    <w:p w:rsidR="0055255E" w:rsidRDefault="0055255E" w:rsidP="003F511F">
      <w:pPr>
        <w:wordWrap w:val="0"/>
        <w:overflowPunct w:val="0"/>
        <w:autoSpaceDE w:val="0"/>
        <w:autoSpaceDN w:val="0"/>
        <w:ind w:firstLineChars="200" w:firstLine="420"/>
      </w:pPr>
    </w:p>
    <w:p w:rsidR="0055255E" w:rsidRDefault="0055255E" w:rsidP="003F511F">
      <w:pPr>
        <w:wordWrap w:val="0"/>
        <w:overflowPunct w:val="0"/>
        <w:autoSpaceDE w:val="0"/>
        <w:autoSpaceDN w:val="0"/>
        <w:ind w:firstLineChars="200" w:firstLine="420"/>
      </w:pPr>
    </w:p>
    <w:p w:rsidR="005C7556" w:rsidRDefault="005C75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また、私</w:t>
      </w:r>
      <w:r w:rsidR="003C5CB2">
        <w:rPr>
          <w:rFonts w:hint="eastAsia"/>
        </w:rPr>
        <w:t>へ</w:t>
      </w:r>
      <w:r>
        <w:rPr>
          <w:rFonts w:hint="eastAsia"/>
        </w:rPr>
        <w:t>の補助金につきましては、次の振込先に振り込むことに同意します。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16"/>
        <w:gridCol w:w="1667"/>
        <w:gridCol w:w="826"/>
        <w:gridCol w:w="560"/>
        <w:gridCol w:w="416"/>
        <w:gridCol w:w="2014"/>
      </w:tblGrid>
      <w:tr w:rsidR="005C7556" w:rsidTr="0055255E">
        <w:trPr>
          <w:trHeight w:hRule="exact" w:val="567"/>
        </w:trPr>
        <w:tc>
          <w:tcPr>
            <w:tcW w:w="1696" w:type="dxa"/>
            <w:vMerge w:val="restart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補助金振込先</w:t>
            </w:r>
          </w:p>
        </w:tc>
        <w:tc>
          <w:tcPr>
            <w:tcW w:w="1316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493" w:type="dxa"/>
            <w:gridSpan w:val="2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2"/>
            <w:vAlign w:val="center"/>
          </w:tcPr>
          <w:p w:rsidR="005C7556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014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C7556" w:rsidTr="0055255E">
        <w:trPr>
          <w:trHeight w:hRule="exact" w:val="567"/>
        </w:trPr>
        <w:tc>
          <w:tcPr>
            <w:tcW w:w="1696" w:type="dxa"/>
            <w:vMerge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6" w:type="dxa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667" w:type="dxa"/>
            <w:vAlign w:val="center"/>
          </w:tcPr>
          <w:p w:rsidR="005C7556" w:rsidRDefault="003C5CB2" w:rsidP="003C5CB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86" w:type="dxa"/>
            <w:gridSpan w:val="2"/>
            <w:vAlign w:val="center"/>
          </w:tcPr>
          <w:p w:rsidR="005C7556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30" w:type="dxa"/>
            <w:gridSpan w:val="2"/>
            <w:vAlign w:val="center"/>
          </w:tcPr>
          <w:p w:rsidR="005C7556" w:rsidRDefault="005C7556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C5CB2" w:rsidTr="0055255E">
        <w:trPr>
          <w:trHeight w:hRule="exact" w:val="397"/>
        </w:trPr>
        <w:tc>
          <w:tcPr>
            <w:tcW w:w="1696" w:type="dxa"/>
            <w:vMerge/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6" w:type="dxa"/>
            <w:tcBorders>
              <w:bottom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83" w:type="dxa"/>
            <w:gridSpan w:val="5"/>
            <w:tcBorders>
              <w:bottom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C5CB2" w:rsidTr="0055255E">
        <w:trPr>
          <w:trHeight w:hRule="exact" w:val="567"/>
        </w:trPr>
        <w:tc>
          <w:tcPr>
            <w:tcW w:w="1696" w:type="dxa"/>
            <w:vMerge/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6" w:type="dxa"/>
            <w:tcBorders>
              <w:top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83" w:type="dxa"/>
            <w:gridSpan w:val="5"/>
            <w:tcBorders>
              <w:top w:val="dashed" w:sz="4" w:space="0" w:color="auto"/>
            </w:tcBorders>
            <w:vAlign w:val="center"/>
          </w:tcPr>
          <w:p w:rsidR="003C5CB2" w:rsidRDefault="003C5CB2" w:rsidP="005C75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881EB2" w:rsidRPr="00D22EE4" w:rsidRDefault="00881EB2" w:rsidP="003F511F">
      <w:pPr>
        <w:wordWrap w:val="0"/>
        <w:overflowPunct w:val="0"/>
        <w:autoSpaceDE w:val="0"/>
        <w:autoSpaceDN w:val="0"/>
      </w:pPr>
    </w:p>
    <w:sectPr w:rsidR="00881EB2" w:rsidRPr="00D22EE4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63" w:rsidRDefault="009F3763">
      <w:r>
        <w:separator/>
      </w:r>
    </w:p>
  </w:endnote>
  <w:endnote w:type="continuationSeparator" w:id="0">
    <w:p w:rsidR="009F3763" w:rsidRDefault="009F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63" w:rsidRDefault="009F3763">
      <w:r>
        <w:separator/>
      </w:r>
    </w:p>
  </w:footnote>
  <w:footnote w:type="continuationSeparator" w:id="0">
    <w:p w:rsidR="009F3763" w:rsidRDefault="009F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D"/>
    <w:rsid w:val="00002832"/>
    <w:rsid w:val="000B2F14"/>
    <w:rsid w:val="001124CC"/>
    <w:rsid w:val="00117C19"/>
    <w:rsid w:val="00155E9E"/>
    <w:rsid w:val="0022145E"/>
    <w:rsid w:val="002974DA"/>
    <w:rsid w:val="002A4386"/>
    <w:rsid w:val="002F4069"/>
    <w:rsid w:val="00385955"/>
    <w:rsid w:val="003C5CB2"/>
    <w:rsid w:val="003F2EED"/>
    <w:rsid w:val="003F511F"/>
    <w:rsid w:val="00473042"/>
    <w:rsid w:val="00494CD2"/>
    <w:rsid w:val="004D4673"/>
    <w:rsid w:val="00514524"/>
    <w:rsid w:val="0055255E"/>
    <w:rsid w:val="00553816"/>
    <w:rsid w:val="005A1B7C"/>
    <w:rsid w:val="005C7556"/>
    <w:rsid w:val="005E6D2B"/>
    <w:rsid w:val="00691AEC"/>
    <w:rsid w:val="00692791"/>
    <w:rsid w:val="006E6EEB"/>
    <w:rsid w:val="00787015"/>
    <w:rsid w:val="007D3911"/>
    <w:rsid w:val="0085423B"/>
    <w:rsid w:val="00881EB2"/>
    <w:rsid w:val="008A7F5C"/>
    <w:rsid w:val="008D796E"/>
    <w:rsid w:val="00927277"/>
    <w:rsid w:val="00941FFA"/>
    <w:rsid w:val="009A3C12"/>
    <w:rsid w:val="009D06B6"/>
    <w:rsid w:val="009F3763"/>
    <w:rsid w:val="00A34DCE"/>
    <w:rsid w:val="00A53807"/>
    <w:rsid w:val="00A57CA7"/>
    <w:rsid w:val="00B25929"/>
    <w:rsid w:val="00B5401D"/>
    <w:rsid w:val="00BC132C"/>
    <w:rsid w:val="00BE7AD3"/>
    <w:rsid w:val="00D22EE4"/>
    <w:rsid w:val="00D877A1"/>
    <w:rsid w:val="00D91F7D"/>
    <w:rsid w:val="00DA564F"/>
    <w:rsid w:val="00DD29C9"/>
    <w:rsid w:val="00EB6658"/>
    <w:rsid w:val="00EB7673"/>
    <w:rsid w:val="00EC20F6"/>
    <w:rsid w:val="00ED51E8"/>
    <w:rsid w:val="00F14099"/>
    <w:rsid w:val="00F22998"/>
    <w:rsid w:val="00FA4F86"/>
    <w:rsid w:val="00FB315D"/>
    <w:rsid w:val="00FC4FAC"/>
    <w:rsid w:val="00FC5A5A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974EB"/>
  <w14:defaultImageDpi w14:val="0"/>
  <w15:docId w15:val="{849875CE-3759-4FE4-BD85-A786A25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C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4CD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27</TotalTime>
  <Pages>1</Pages>
  <Words>363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kennsetu</cp:lastModifiedBy>
  <cp:revision>5</cp:revision>
  <cp:lastPrinted>2022-04-26T07:06:00Z</cp:lastPrinted>
  <dcterms:created xsi:type="dcterms:W3CDTF">2024-04-16T10:39:00Z</dcterms:created>
  <dcterms:modified xsi:type="dcterms:W3CDTF">2025-03-24T09:40:00Z</dcterms:modified>
</cp:coreProperties>
</file>