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C85" w:rsidRDefault="00845C8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A64F53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D2B67">
        <w:t>9</w:t>
      </w:r>
      <w:r>
        <w:rPr>
          <w:rFonts w:hint="eastAsia"/>
        </w:rPr>
        <w:t>条関係</w:t>
      </w:r>
      <w:r>
        <w:t>)</w:t>
      </w:r>
    </w:p>
    <w:p w:rsidR="00845C85" w:rsidRDefault="00845C85">
      <w:pPr>
        <w:wordWrap w:val="0"/>
        <w:overflowPunct w:val="0"/>
        <w:autoSpaceDE w:val="0"/>
        <w:autoSpaceDN w:val="0"/>
      </w:pPr>
    </w:p>
    <w:p w:rsidR="00845C85" w:rsidRDefault="00845C8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補助金等変更承認申請書</w:t>
      </w:r>
    </w:p>
    <w:p w:rsidR="00845C85" w:rsidRDefault="00845C85">
      <w:pPr>
        <w:wordWrap w:val="0"/>
        <w:overflowPunct w:val="0"/>
        <w:autoSpaceDE w:val="0"/>
        <w:autoSpaceDN w:val="0"/>
      </w:pPr>
    </w:p>
    <w:p w:rsidR="00845C85" w:rsidRDefault="00845C8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45C85" w:rsidRDefault="00845C85">
      <w:pPr>
        <w:wordWrap w:val="0"/>
        <w:overflowPunct w:val="0"/>
        <w:autoSpaceDE w:val="0"/>
        <w:autoSpaceDN w:val="0"/>
      </w:pPr>
    </w:p>
    <w:p w:rsidR="00845C85" w:rsidRDefault="00845C8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　　　様</w:t>
      </w:r>
    </w:p>
    <w:p w:rsidR="00845C85" w:rsidRDefault="00845C85">
      <w:pPr>
        <w:wordWrap w:val="0"/>
        <w:overflowPunct w:val="0"/>
        <w:autoSpaceDE w:val="0"/>
        <w:autoSpaceDN w:val="0"/>
      </w:pPr>
    </w:p>
    <w:p w:rsidR="00845C85" w:rsidRDefault="00845C85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住所又は所在地　　　　　　　　　　　</w:t>
      </w:r>
    </w:p>
    <w:p w:rsidR="00845C85" w:rsidRDefault="00845C85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申請者　</w:t>
      </w:r>
      <w:r w:rsidR="009B2D5C">
        <w:rPr>
          <w:rFonts w:hint="eastAsia"/>
          <w:spacing w:val="53"/>
        </w:rPr>
        <w:t xml:space="preserve">　　　　　</w:t>
      </w:r>
      <w:r>
        <w:rPr>
          <w:rFonts w:hint="eastAsia"/>
        </w:rPr>
        <w:t xml:space="preserve">　　　　　　　　　　　</w:t>
      </w:r>
    </w:p>
    <w:p w:rsidR="00845C85" w:rsidRDefault="00845C85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  <w:spacing w:val="53"/>
        </w:rPr>
        <w:t>氏</w:t>
      </w:r>
      <w:r w:rsidR="009B2D5C">
        <w:rPr>
          <w:rFonts w:hint="eastAsia"/>
          <w:spacing w:val="53"/>
        </w:rPr>
        <w:t xml:space="preserve">　　　</w:t>
      </w:r>
      <w:r>
        <w:rPr>
          <w:rFonts w:hint="eastAsia"/>
        </w:rPr>
        <w:t xml:space="preserve">名　　　　　　　　　　</w:t>
      </w:r>
      <w:r w:rsidR="00391504">
        <w:rPr>
          <w:rFonts w:hint="eastAsia"/>
        </w:rPr>
        <w:t xml:space="preserve">　</w:t>
      </w:r>
    </w:p>
    <w:p w:rsidR="00845C85" w:rsidRDefault="00845C85">
      <w:pPr>
        <w:wordWrap w:val="0"/>
        <w:overflowPunct w:val="0"/>
        <w:autoSpaceDE w:val="0"/>
        <w:autoSpaceDN w:val="0"/>
      </w:pPr>
    </w:p>
    <w:p w:rsidR="00845C85" w:rsidRDefault="00845C85" w:rsidP="00787416">
      <w:pPr>
        <w:wordWrap w:val="0"/>
        <w:overflowPunct w:val="0"/>
        <w:autoSpaceDE w:val="0"/>
        <w:autoSpaceDN w:val="0"/>
        <w:spacing w:after="240"/>
        <w:ind w:left="210" w:hangingChars="100" w:hanging="210"/>
      </w:pPr>
      <w:r>
        <w:rPr>
          <w:rFonts w:hint="eastAsia"/>
        </w:rPr>
        <w:t xml:space="preserve">　　</w:t>
      </w:r>
      <w:r w:rsidR="00787416">
        <w:rPr>
          <w:rFonts w:hint="eastAsia"/>
        </w:rPr>
        <w:t>住まいのゼロカーボン化推進補助金交付要綱</w:t>
      </w:r>
      <w:r>
        <w:rPr>
          <w:rFonts w:hint="eastAsia"/>
        </w:rPr>
        <w:t>第</w:t>
      </w:r>
      <w:r w:rsidR="00ED2B67"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5775"/>
      </w:tblGrid>
      <w:tr w:rsidR="00845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730" w:type="dxa"/>
            <w:gridSpan w:val="2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指令年月日及び指令番号</w:t>
            </w:r>
          </w:p>
        </w:tc>
        <w:tc>
          <w:tcPr>
            <w:tcW w:w="5775" w:type="dxa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年　　月　　日　　　厚真町指令第</w:t>
            </w:r>
            <w:r w:rsidR="009B2D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号　</w:t>
            </w:r>
          </w:p>
        </w:tc>
      </w:tr>
      <w:tr w:rsidR="00845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730" w:type="dxa"/>
            <w:gridSpan w:val="2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775" w:type="dxa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</w:t>
            </w:r>
            <w:r w:rsidR="009B2D5C">
              <w:rPr>
                <w:rFonts w:hint="eastAsia"/>
              </w:rPr>
              <w:t>住まいのゼロカーボン化推進補助金</w:t>
            </w:r>
          </w:p>
        </w:tc>
      </w:tr>
      <w:tr w:rsidR="00845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575" w:type="dxa"/>
            <w:vMerge w:val="restart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補助事業等の所要経費</w:t>
            </w:r>
          </w:p>
        </w:tc>
        <w:tc>
          <w:tcPr>
            <w:tcW w:w="1155" w:type="dxa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775" w:type="dxa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845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575" w:type="dxa"/>
            <w:vMerge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55" w:type="dxa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775" w:type="dxa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845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575" w:type="dxa"/>
            <w:vMerge w:val="restart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補助金</w:t>
            </w:r>
            <w:r>
              <w:rPr>
                <w:rFonts w:hint="eastAsia"/>
              </w:rPr>
              <w:t>等申請額</w:t>
            </w:r>
          </w:p>
        </w:tc>
        <w:tc>
          <w:tcPr>
            <w:tcW w:w="1155" w:type="dxa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775" w:type="dxa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845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575" w:type="dxa"/>
            <w:vMerge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55" w:type="dxa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775" w:type="dxa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845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0"/>
        </w:trPr>
        <w:tc>
          <w:tcPr>
            <w:tcW w:w="2730" w:type="dxa"/>
            <w:gridSpan w:val="2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775" w:type="dxa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45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0"/>
        </w:trPr>
        <w:tc>
          <w:tcPr>
            <w:tcW w:w="2730" w:type="dxa"/>
            <w:gridSpan w:val="2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  <w:vAlign w:val="center"/>
          </w:tcPr>
          <w:p w:rsidR="00845C85" w:rsidRDefault="00845C85">
            <w:pPr>
              <w:wordWrap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5C85" w:rsidRDefault="00845C85">
      <w:pPr>
        <w:wordWrap w:val="0"/>
        <w:overflowPunct w:val="0"/>
        <w:autoSpaceDE w:val="0"/>
        <w:autoSpaceDN w:val="0"/>
      </w:pPr>
    </w:p>
    <w:sectPr w:rsidR="00845C85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9EB" w:rsidRDefault="008E19EB">
      <w:r>
        <w:separator/>
      </w:r>
    </w:p>
  </w:endnote>
  <w:endnote w:type="continuationSeparator" w:id="0">
    <w:p w:rsidR="008E19EB" w:rsidRDefault="008E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9EB" w:rsidRDefault="008E19EB">
      <w:r>
        <w:separator/>
      </w:r>
    </w:p>
  </w:footnote>
  <w:footnote w:type="continuationSeparator" w:id="0">
    <w:p w:rsidR="008E19EB" w:rsidRDefault="008E1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85"/>
    <w:rsid w:val="001C309A"/>
    <w:rsid w:val="0028225C"/>
    <w:rsid w:val="00391504"/>
    <w:rsid w:val="004B068E"/>
    <w:rsid w:val="00560F9F"/>
    <w:rsid w:val="005A10AC"/>
    <w:rsid w:val="0071168D"/>
    <w:rsid w:val="00787416"/>
    <w:rsid w:val="007C5227"/>
    <w:rsid w:val="00845C85"/>
    <w:rsid w:val="008E19EB"/>
    <w:rsid w:val="009B2D5C"/>
    <w:rsid w:val="00A64F53"/>
    <w:rsid w:val="00B2506D"/>
    <w:rsid w:val="00BD0541"/>
    <w:rsid w:val="00D3657A"/>
    <w:rsid w:val="00D84F47"/>
    <w:rsid w:val="00ED2B67"/>
    <w:rsid w:val="00EE3495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EDC54F-6DF8-4204-B2F6-F95DB557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kennsetu</dc:creator>
  <cp:keywords/>
  <dc:description/>
  <cp:lastModifiedBy>kennsetu</cp:lastModifiedBy>
  <cp:revision>2</cp:revision>
  <dcterms:created xsi:type="dcterms:W3CDTF">2025-04-03T04:14:00Z</dcterms:created>
  <dcterms:modified xsi:type="dcterms:W3CDTF">2025-04-03T04:14:00Z</dcterms:modified>
</cp:coreProperties>
</file>