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E2BC" w14:textId="77777777" w:rsidR="009A1BCA" w:rsidRDefault="009A1BC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C54BC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D3504">
        <w:rPr>
          <w:rFonts w:hint="eastAsia"/>
        </w:rPr>
        <w:t>1</w:t>
      </w:r>
      <w:r w:rsidR="0024515F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14:paraId="7C824898" w14:textId="77777777" w:rsidR="009A1BCA" w:rsidRDefault="009A1BCA">
      <w:pPr>
        <w:wordWrap w:val="0"/>
        <w:overflowPunct w:val="0"/>
        <w:autoSpaceDE w:val="0"/>
        <w:autoSpaceDN w:val="0"/>
      </w:pPr>
    </w:p>
    <w:p w14:paraId="2D27EAA1" w14:textId="77777777" w:rsidR="009A1BCA" w:rsidRDefault="009A1B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14:paraId="6F60DC41" w14:textId="77777777" w:rsidR="009A1BCA" w:rsidRDefault="009A1BCA">
      <w:pPr>
        <w:wordWrap w:val="0"/>
        <w:overflowPunct w:val="0"/>
        <w:autoSpaceDE w:val="0"/>
        <w:autoSpaceDN w:val="0"/>
      </w:pPr>
    </w:p>
    <w:p w14:paraId="71EEAB89" w14:textId="77777777" w:rsidR="009A1BCA" w:rsidRDefault="00525334" w:rsidP="00916D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</w:t>
      </w:r>
      <w:r w:rsidR="00680EC5">
        <w:rPr>
          <w:rFonts w:hint="eastAsia"/>
        </w:rPr>
        <w:t>月</w:t>
      </w:r>
      <w:r w:rsidR="009A1BC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A1BCA">
        <w:rPr>
          <w:rFonts w:hint="eastAsia"/>
        </w:rPr>
        <w:t>日</w:t>
      </w:r>
    </w:p>
    <w:p w14:paraId="6C37A5C5" w14:textId="77777777" w:rsidR="009A1BCA" w:rsidRPr="00525334" w:rsidRDefault="009A1BCA">
      <w:pPr>
        <w:wordWrap w:val="0"/>
        <w:overflowPunct w:val="0"/>
        <w:autoSpaceDE w:val="0"/>
        <w:autoSpaceDN w:val="0"/>
      </w:pPr>
    </w:p>
    <w:p w14:paraId="2DDF7246" w14:textId="77777777" w:rsidR="009A1BCA" w:rsidRDefault="009A1BC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様</w:t>
      </w:r>
    </w:p>
    <w:p w14:paraId="702FBD12" w14:textId="77777777" w:rsidR="009A1BCA" w:rsidRDefault="009A1BCA">
      <w:pPr>
        <w:wordWrap w:val="0"/>
        <w:overflowPunct w:val="0"/>
        <w:autoSpaceDE w:val="0"/>
        <w:autoSpaceDN w:val="0"/>
      </w:pPr>
    </w:p>
    <w:p w14:paraId="72754CFA" w14:textId="77777777" w:rsidR="009A1BCA" w:rsidRPr="00D82006" w:rsidRDefault="009A1BCA" w:rsidP="00680EC5">
      <w:pPr>
        <w:overflowPunct w:val="0"/>
        <w:autoSpaceDE w:val="0"/>
        <w:autoSpaceDN w:val="0"/>
        <w:spacing w:line="400" w:lineRule="exact"/>
        <w:ind w:firstLineChars="2000" w:firstLine="4200"/>
        <w:jc w:val="left"/>
        <w:rPr>
          <w:rFonts w:asciiTheme="minorEastAsia" w:eastAsiaTheme="minorEastAsia" w:hAnsiTheme="minorEastAsia"/>
        </w:rPr>
      </w:pPr>
      <w:r w:rsidRPr="00D82006">
        <w:rPr>
          <w:rFonts w:asciiTheme="minorEastAsia" w:eastAsiaTheme="minorEastAsia" w:hAnsiTheme="minorEastAsia" w:hint="eastAsia"/>
        </w:rPr>
        <w:t>住</w:t>
      </w:r>
      <w:r w:rsidR="00E80363" w:rsidRPr="00D82006">
        <w:rPr>
          <w:rFonts w:asciiTheme="minorEastAsia" w:eastAsiaTheme="minorEastAsia" w:hAnsiTheme="minorEastAsia" w:hint="eastAsia"/>
        </w:rPr>
        <w:t xml:space="preserve">　</w:t>
      </w:r>
      <w:r w:rsidRPr="00D82006">
        <w:rPr>
          <w:rFonts w:asciiTheme="minorEastAsia" w:eastAsiaTheme="minorEastAsia" w:hAnsiTheme="minorEastAsia" w:hint="eastAsia"/>
        </w:rPr>
        <w:t>所</w:t>
      </w:r>
      <w:r w:rsidR="00525334">
        <w:rPr>
          <w:rFonts w:asciiTheme="minorEastAsia" w:eastAsiaTheme="minorEastAsia" w:hAnsiTheme="minorEastAsia" w:hint="eastAsia"/>
        </w:rPr>
        <w:t xml:space="preserve">　</w:t>
      </w:r>
    </w:p>
    <w:p w14:paraId="19171353" w14:textId="77777777" w:rsidR="00D82006" w:rsidRPr="00D82006" w:rsidRDefault="00D82006" w:rsidP="00916DEF">
      <w:pPr>
        <w:overflowPunct w:val="0"/>
        <w:autoSpaceDE w:val="0"/>
        <w:autoSpaceDN w:val="0"/>
        <w:spacing w:line="400" w:lineRule="exact"/>
        <w:ind w:right="630" w:firstLineChars="1600" w:firstLine="3360"/>
        <w:jc w:val="left"/>
        <w:rPr>
          <w:rFonts w:asciiTheme="minorEastAsia" w:eastAsiaTheme="minorEastAsia" w:hAnsiTheme="minorEastAsia"/>
        </w:rPr>
      </w:pPr>
      <w:r w:rsidRPr="00D82006">
        <w:rPr>
          <w:rFonts w:asciiTheme="minorEastAsia" w:eastAsiaTheme="minorEastAsia" w:hAnsiTheme="minorEastAsia" w:hint="eastAsia"/>
        </w:rPr>
        <w:t>申請者</w:t>
      </w:r>
    </w:p>
    <w:p w14:paraId="254D1E69" w14:textId="77777777" w:rsidR="009A1BCA" w:rsidRPr="00D82006" w:rsidRDefault="00D82006" w:rsidP="00D82006">
      <w:pPr>
        <w:overflowPunct w:val="0"/>
        <w:autoSpaceDE w:val="0"/>
        <w:autoSpaceDN w:val="0"/>
        <w:spacing w:line="400" w:lineRule="exact"/>
        <w:ind w:firstLineChars="2000" w:firstLine="42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名</w:t>
      </w:r>
      <w:r w:rsidR="00525334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1A947205" w14:textId="77777777" w:rsidR="009A1BCA" w:rsidRPr="00525334" w:rsidRDefault="009A1BCA">
      <w:pPr>
        <w:wordWrap w:val="0"/>
        <w:overflowPunct w:val="0"/>
        <w:autoSpaceDE w:val="0"/>
        <w:autoSpaceDN w:val="0"/>
      </w:pPr>
    </w:p>
    <w:p w14:paraId="4BE6F56B" w14:textId="77777777" w:rsidR="009A1BCA" w:rsidRDefault="009A1BCA" w:rsidP="000A4529">
      <w:pPr>
        <w:wordWrap w:val="0"/>
        <w:overflowPunct w:val="0"/>
        <w:autoSpaceDE w:val="0"/>
        <w:autoSpaceDN w:val="0"/>
        <w:spacing w:before="120" w:after="240"/>
        <w:ind w:right="-142"/>
      </w:pPr>
      <w:r>
        <w:rPr>
          <w:rFonts w:hint="eastAsia"/>
        </w:rPr>
        <w:t xml:space="preserve">　</w:t>
      </w:r>
      <w:r w:rsidR="0024515F">
        <w:rPr>
          <w:rFonts w:hint="eastAsia"/>
        </w:rPr>
        <w:t>住まいのゼロカーボン化推進補助金交付要綱第13条</w:t>
      </w:r>
      <w:r>
        <w:rPr>
          <w:rFonts w:hint="eastAsia"/>
        </w:rPr>
        <w:t>の規定により、次のとおり報告します。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5997"/>
      </w:tblGrid>
      <w:tr w:rsidR="009A1BCA" w14:paraId="3D60076E" w14:textId="77777777" w:rsidTr="00855BA3">
        <w:trPr>
          <w:trHeight w:hRule="exact" w:val="1080"/>
        </w:trPr>
        <w:tc>
          <w:tcPr>
            <w:tcW w:w="2508" w:type="dxa"/>
            <w:vAlign w:val="center"/>
          </w:tcPr>
          <w:p w14:paraId="7661EE46" w14:textId="77777777"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指令年月日及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5997" w:type="dxa"/>
            <w:vAlign w:val="center"/>
          </w:tcPr>
          <w:p w14:paraId="25FEDC8E" w14:textId="77777777" w:rsidR="009A1BCA" w:rsidRDefault="00B46D24" w:rsidP="00CA7D51">
            <w:pPr>
              <w:autoSpaceDE w:val="0"/>
              <w:autoSpaceDN w:val="0"/>
              <w:ind w:left="113"/>
              <w:jc w:val="center"/>
            </w:pPr>
            <w:r>
              <w:rPr>
                <w:rFonts w:hint="eastAsia"/>
              </w:rPr>
              <w:t xml:space="preserve">　　</w:t>
            </w:r>
            <w:r w:rsidR="00521730">
              <w:rPr>
                <w:rFonts w:hint="eastAsia"/>
              </w:rPr>
              <w:t xml:space="preserve">　</w:t>
            </w:r>
            <w:r w:rsidR="000C4FE3">
              <w:rPr>
                <w:rFonts w:hint="eastAsia"/>
              </w:rPr>
              <w:t xml:space="preserve">　</w:t>
            </w:r>
            <w:r w:rsidR="00525334">
              <w:rPr>
                <w:rFonts w:hint="eastAsia"/>
              </w:rPr>
              <w:t>年</w:t>
            </w:r>
            <w:r w:rsidR="000C4FE3">
              <w:rPr>
                <w:rFonts w:hint="eastAsia"/>
              </w:rPr>
              <w:t xml:space="preserve">　　</w:t>
            </w:r>
            <w:r w:rsidR="00525334">
              <w:rPr>
                <w:rFonts w:hint="eastAsia"/>
              </w:rPr>
              <w:t>月</w:t>
            </w:r>
            <w:r w:rsidR="000C4FE3">
              <w:rPr>
                <w:rFonts w:hint="eastAsia"/>
              </w:rPr>
              <w:t xml:space="preserve">　　</w:t>
            </w:r>
            <w:r w:rsidR="00D82006">
              <w:rPr>
                <w:rFonts w:hint="eastAsia"/>
              </w:rPr>
              <w:t xml:space="preserve">日　</w:t>
            </w:r>
            <w:r w:rsidR="009A1BCA">
              <w:rPr>
                <w:rFonts w:hint="eastAsia"/>
              </w:rPr>
              <w:t xml:space="preserve">　厚真町指令第</w:t>
            </w:r>
            <w:r w:rsidR="000C4FE3">
              <w:rPr>
                <w:rFonts w:hint="eastAsia"/>
              </w:rPr>
              <w:t xml:space="preserve">　　　　</w:t>
            </w:r>
            <w:r w:rsidR="009A1BCA">
              <w:rPr>
                <w:rFonts w:hint="eastAsia"/>
              </w:rPr>
              <w:t>号</w:t>
            </w:r>
          </w:p>
        </w:tc>
      </w:tr>
      <w:tr w:rsidR="009A1BCA" w14:paraId="38889682" w14:textId="77777777" w:rsidTr="00855BA3">
        <w:trPr>
          <w:trHeight w:hRule="exact" w:val="600"/>
        </w:trPr>
        <w:tc>
          <w:tcPr>
            <w:tcW w:w="2508" w:type="dxa"/>
            <w:vAlign w:val="center"/>
          </w:tcPr>
          <w:p w14:paraId="2809EA9E" w14:textId="77777777"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97" w:type="dxa"/>
            <w:vAlign w:val="center"/>
          </w:tcPr>
          <w:p w14:paraId="1F7A7935" w14:textId="77777777" w:rsidR="009A1BCA" w:rsidRDefault="003748E5" w:rsidP="00BC163D">
            <w:pPr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>住まいのゼロカーボン化推進</w:t>
            </w:r>
            <w:r w:rsidR="00BE2D66">
              <w:rPr>
                <w:rFonts w:hint="eastAsia"/>
              </w:rPr>
              <w:t>補助金</w:t>
            </w:r>
          </w:p>
        </w:tc>
      </w:tr>
      <w:tr w:rsidR="009A1BCA" w14:paraId="1441DBB0" w14:textId="77777777" w:rsidTr="00855BA3">
        <w:trPr>
          <w:trHeight w:hRule="exact" w:val="1080"/>
        </w:trPr>
        <w:tc>
          <w:tcPr>
            <w:tcW w:w="2508" w:type="dxa"/>
            <w:vAlign w:val="center"/>
          </w:tcPr>
          <w:p w14:paraId="6B02D22A" w14:textId="77777777"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補助対象経費精算額</w:t>
            </w:r>
          </w:p>
        </w:tc>
        <w:tc>
          <w:tcPr>
            <w:tcW w:w="5997" w:type="dxa"/>
            <w:vAlign w:val="center"/>
          </w:tcPr>
          <w:p w14:paraId="66458666" w14:textId="77777777" w:rsidR="009A1BCA" w:rsidRDefault="00525334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　</w:t>
            </w:r>
            <w:r w:rsidR="00680EC5">
              <w:rPr>
                <w:rFonts w:hint="eastAsia"/>
              </w:rPr>
              <w:t xml:space="preserve">　</w:t>
            </w:r>
            <w:r w:rsidR="009A1BCA">
              <w:rPr>
                <w:rFonts w:hint="eastAsia"/>
              </w:rPr>
              <w:t xml:space="preserve">円　　</w:t>
            </w:r>
          </w:p>
        </w:tc>
      </w:tr>
      <w:tr w:rsidR="009A1BCA" w14:paraId="6A555545" w14:textId="77777777" w:rsidTr="00855BA3">
        <w:trPr>
          <w:trHeight w:hRule="exact" w:val="1080"/>
        </w:trPr>
        <w:tc>
          <w:tcPr>
            <w:tcW w:w="2508" w:type="dxa"/>
            <w:vAlign w:val="center"/>
          </w:tcPr>
          <w:p w14:paraId="3D95A03E" w14:textId="77777777"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997" w:type="dxa"/>
            <w:vAlign w:val="center"/>
          </w:tcPr>
          <w:p w14:paraId="303131EE" w14:textId="77777777" w:rsidR="009A1BCA" w:rsidRDefault="00680EC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　</w:t>
            </w:r>
            <w:r w:rsidR="009A1BCA">
              <w:rPr>
                <w:rFonts w:hint="eastAsia"/>
              </w:rPr>
              <w:t xml:space="preserve">円　　</w:t>
            </w:r>
          </w:p>
        </w:tc>
      </w:tr>
      <w:tr w:rsidR="009A1BCA" w14:paraId="5E9F94D9" w14:textId="77777777" w:rsidTr="00855BA3">
        <w:trPr>
          <w:trHeight w:hRule="exact" w:val="1080"/>
        </w:trPr>
        <w:tc>
          <w:tcPr>
            <w:tcW w:w="2508" w:type="dxa"/>
            <w:vAlign w:val="center"/>
          </w:tcPr>
          <w:p w14:paraId="66B521CA" w14:textId="77777777"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132"/>
              </w:rPr>
              <w:t>補助金等</w:t>
            </w:r>
            <w:r>
              <w:rPr>
                <w:rFonts w:hint="eastAsia"/>
              </w:rPr>
              <w:t>の収入済額</w:t>
            </w:r>
          </w:p>
        </w:tc>
        <w:tc>
          <w:tcPr>
            <w:tcW w:w="5997" w:type="dxa"/>
            <w:vAlign w:val="center"/>
          </w:tcPr>
          <w:p w14:paraId="4DDE2789" w14:textId="77777777" w:rsidR="009A1BCA" w:rsidRDefault="00680EC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　</w:t>
            </w:r>
            <w:r w:rsidR="009A1BCA">
              <w:rPr>
                <w:rFonts w:hint="eastAsia"/>
              </w:rPr>
              <w:t xml:space="preserve">円　　</w:t>
            </w:r>
          </w:p>
        </w:tc>
      </w:tr>
      <w:tr w:rsidR="009A1BCA" w14:paraId="6CC568A5" w14:textId="77777777" w:rsidTr="00855BA3">
        <w:trPr>
          <w:trHeight w:hRule="exact" w:val="1080"/>
        </w:trPr>
        <w:tc>
          <w:tcPr>
            <w:tcW w:w="2508" w:type="dxa"/>
            <w:vAlign w:val="center"/>
          </w:tcPr>
          <w:p w14:paraId="2B1E401F" w14:textId="77777777"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補助事業等の着</w:t>
            </w:r>
            <w:r>
              <w:rPr>
                <w:rFonts w:hint="eastAsia"/>
              </w:rPr>
              <w:t>手及び完了年月日</w:t>
            </w:r>
          </w:p>
        </w:tc>
        <w:tc>
          <w:tcPr>
            <w:tcW w:w="5997" w:type="dxa"/>
            <w:vAlign w:val="center"/>
          </w:tcPr>
          <w:p w14:paraId="428E9F55" w14:textId="77777777" w:rsidR="009A1BCA" w:rsidRDefault="00916DEF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着手　　　　　　　　　　　　　</w:t>
            </w:r>
            <w:r w:rsidR="009A1BCA">
              <w:rPr>
                <w:rFonts w:hint="eastAsia"/>
              </w:rPr>
              <w:t>完了</w:t>
            </w:r>
          </w:p>
          <w:p w14:paraId="748350F3" w14:textId="77777777" w:rsidR="009A1BCA" w:rsidRDefault="00525334">
            <w:pPr>
              <w:wordWrap w:val="0"/>
              <w:autoSpaceDE w:val="0"/>
              <w:autoSpaceDN w:val="0"/>
              <w:spacing w:before="140"/>
              <w:ind w:left="170" w:right="170"/>
              <w:jc w:val="right"/>
            </w:pPr>
            <w:r>
              <w:rPr>
                <w:rFonts w:hint="eastAsia"/>
              </w:rPr>
              <w:t xml:space="preserve">　　年　　月　　</w:t>
            </w:r>
            <w:r w:rsidR="00CA7D51">
              <w:rPr>
                <w:rFonts w:hint="eastAsia"/>
              </w:rPr>
              <w:t xml:space="preserve">日　　　　</w:t>
            </w:r>
            <w:r w:rsidR="00B46D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</w:t>
            </w:r>
            <w:r w:rsidR="009A1BCA">
              <w:rPr>
                <w:rFonts w:hint="eastAsia"/>
              </w:rPr>
              <w:t>日</w:t>
            </w:r>
          </w:p>
        </w:tc>
      </w:tr>
      <w:tr w:rsidR="009A1BCA" w14:paraId="28F8453B" w14:textId="77777777" w:rsidTr="00855BA3">
        <w:trPr>
          <w:trHeight w:hRule="exact" w:val="3275"/>
        </w:trPr>
        <w:tc>
          <w:tcPr>
            <w:tcW w:w="2508" w:type="dxa"/>
            <w:vAlign w:val="center"/>
          </w:tcPr>
          <w:p w14:paraId="6C4C7135" w14:textId="77777777"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97" w:type="dxa"/>
            <w:vAlign w:val="center"/>
          </w:tcPr>
          <w:p w14:paraId="4B9FF46A" w14:textId="1E138F6C" w:rsidR="00CA7D51" w:rsidRDefault="003748E5" w:rsidP="00855BA3">
            <w:pPr>
              <w:pStyle w:val="Default"/>
              <w:spacing w:line="5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BE2D66">
              <w:rPr>
                <w:rFonts w:ascii="ＭＳ 明朝" w:eastAsia="ＭＳ 明朝" w:hAnsi="ＭＳ 明朝" w:hint="eastAsia"/>
                <w:sz w:val="21"/>
                <w:szCs w:val="21"/>
              </w:rPr>
              <w:t>補助事業</w:t>
            </w:r>
            <w:r w:rsidR="00855BA3">
              <w:rPr>
                <w:rFonts w:ascii="ＭＳ 明朝" w:eastAsia="ＭＳ 明朝" w:hAnsi="ＭＳ 明朝" w:hint="eastAsia"/>
                <w:sz w:val="21"/>
                <w:szCs w:val="21"/>
              </w:rPr>
              <w:t>収支決算書（様式第</w:t>
            </w:r>
            <w:r w:rsidR="00D438A9">
              <w:rPr>
                <w:rFonts w:ascii="ＭＳ 明朝" w:eastAsia="ＭＳ 明朝" w:hAnsi="ＭＳ 明朝" w:hint="eastAsia"/>
                <w:sz w:val="21"/>
                <w:szCs w:val="21"/>
              </w:rPr>
              <w:t>8</w:t>
            </w:r>
            <w:bookmarkStart w:id="0" w:name="_GoBack"/>
            <w:bookmarkEnd w:id="0"/>
            <w:r w:rsidR="00855BA3">
              <w:rPr>
                <w:rFonts w:ascii="ＭＳ 明朝" w:eastAsia="ＭＳ 明朝" w:hAnsi="ＭＳ 明朝" w:hint="eastAsia"/>
                <w:sz w:val="21"/>
                <w:szCs w:val="21"/>
              </w:rPr>
              <w:t>号）</w:t>
            </w:r>
          </w:p>
          <w:p w14:paraId="52707194" w14:textId="77777777" w:rsidR="00BE2D66" w:rsidRDefault="00BE2D66" w:rsidP="00855BA3">
            <w:pPr>
              <w:pStyle w:val="Default"/>
              <w:spacing w:line="5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・補助事業等に係る工事完成届（様式第</w:t>
            </w:r>
            <w:r w:rsidR="00F10F9A">
              <w:rPr>
                <w:rFonts w:ascii="ＭＳ 明朝" w:eastAsia="ＭＳ 明朝" w:hAnsi="ＭＳ 明朝"/>
                <w:sz w:val="21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号）</w:t>
            </w:r>
          </w:p>
          <w:p w14:paraId="3EC22A42" w14:textId="77777777" w:rsidR="00BE2D66" w:rsidRDefault="00BE2D66" w:rsidP="00855BA3">
            <w:pPr>
              <w:pStyle w:val="Default"/>
              <w:spacing w:line="5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・補助事業に係る写真（着手前及び完成後）</w:t>
            </w:r>
          </w:p>
          <w:p w14:paraId="39DC0A9B" w14:textId="77777777" w:rsidR="00BE2D66" w:rsidRDefault="00BE2D66" w:rsidP="00855BA3">
            <w:pPr>
              <w:pStyle w:val="Default"/>
              <w:spacing w:line="5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・領収書（写し）</w:t>
            </w:r>
          </w:p>
          <w:p w14:paraId="498FB3F9" w14:textId="77777777" w:rsidR="00BE2D66" w:rsidRPr="00BE2D66" w:rsidRDefault="00BE2D66" w:rsidP="00855BA3">
            <w:pPr>
              <w:pStyle w:val="Default"/>
              <w:spacing w:line="5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・その他、別表５で定める必要書類</w:t>
            </w:r>
          </w:p>
        </w:tc>
      </w:tr>
    </w:tbl>
    <w:p w14:paraId="57849FE1" w14:textId="77777777" w:rsidR="00855BA3" w:rsidRDefault="00855BA3" w:rsidP="00855BA3">
      <w:pPr>
        <w:wordWrap w:val="0"/>
        <w:overflowPunct w:val="0"/>
        <w:autoSpaceDE w:val="0"/>
        <w:autoSpaceDN w:val="0"/>
      </w:pPr>
    </w:p>
    <w:sectPr w:rsidR="00855BA3" w:rsidSect="003E5A72">
      <w:type w:val="continuous"/>
      <w:pgSz w:w="11907" w:h="16839" w:code="9"/>
      <w:pgMar w:top="1701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5A30" w14:textId="77777777" w:rsidR="00346E4E" w:rsidRDefault="00346E4E">
      <w:r>
        <w:separator/>
      </w:r>
    </w:p>
  </w:endnote>
  <w:endnote w:type="continuationSeparator" w:id="0">
    <w:p w14:paraId="5239FD3E" w14:textId="77777777" w:rsidR="00346E4E" w:rsidRDefault="0034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8E806" w14:textId="77777777" w:rsidR="00346E4E" w:rsidRDefault="00346E4E">
      <w:r>
        <w:separator/>
      </w:r>
    </w:p>
  </w:footnote>
  <w:footnote w:type="continuationSeparator" w:id="0">
    <w:p w14:paraId="173EED7B" w14:textId="77777777" w:rsidR="00346E4E" w:rsidRDefault="0034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CA"/>
    <w:rsid w:val="000224C8"/>
    <w:rsid w:val="000A4529"/>
    <w:rsid w:val="000B74EA"/>
    <w:rsid w:val="000C4FE3"/>
    <w:rsid w:val="001019AE"/>
    <w:rsid w:val="00103123"/>
    <w:rsid w:val="0012177C"/>
    <w:rsid w:val="0015690E"/>
    <w:rsid w:val="001652E7"/>
    <w:rsid w:val="0022399A"/>
    <w:rsid w:val="0024515F"/>
    <w:rsid w:val="003336F5"/>
    <w:rsid w:val="00346E4E"/>
    <w:rsid w:val="003748E5"/>
    <w:rsid w:val="003953A8"/>
    <w:rsid w:val="003D1E63"/>
    <w:rsid w:val="003D25C9"/>
    <w:rsid w:val="003D7449"/>
    <w:rsid w:val="003E5A72"/>
    <w:rsid w:val="004A3533"/>
    <w:rsid w:val="004D3716"/>
    <w:rsid w:val="00521730"/>
    <w:rsid w:val="00525334"/>
    <w:rsid w:val="005737FC"/>
    <w:rsid w:val="00680EC5"/>
    <w:rsid w:val="006B47E2"/>
    <w:rsid w:val="007825AA"/>
    <w:rsid w:val="007C14B5"/>
    <w:rsid w:val="007C54BC"/>
    <w:rsid w:val="007E510E"/>
    <w:rsid w:val="007F72CF"/>
    <w:rsid w:val="00834855"/>
    <w:rsid w:val="00855BA3"/>
    <w:rsid w:val="008F4D32"/>
    <w:rsid w:val="00916DEF"/>
    <w:rsid w:val="009818E4"/>
    <w:rsid w:val="009A1BCA"/>
    <w:rsid w:val="009F1C04"/>
    <w:rsid w:val="00AA64A7"/>
    <w:rsid w:val="00B11B0D"/>
    <w:rsid w:val="00B3781B"/>
    <w:rsid w:val="00B46D24"/>
    <w:rsid w:val="00B749B8"/>
    <w:rsid w:val="00B7762F"/>
    <w:rsid w:val="00BC016A"/>
    <w:rsid w:val="00BC163D"/>
    <w:rsid w:val="00BE2D66"/>
    <w:rsid w:val="00BE5010"/>
    <w:rsid w:val="00C7209D"/>
    <w:rsid w:val="00C75579"/>
    <w:rsid w:val="00C9160C"/>
    <w:rsid w:val="00CA7D51"/>
    <w:rsid w:val="00CB0796"/>
    <w:rsid w:val="00CD3504"/>
    <w:rsid w:val="00D01E37"/>
    <w:rsid w:val="00D438A9"/>
    <w:rsid w:val="00D6134C"/>
    <w:rsid w:val="00D82006"/>
    <w:rsid w:val="00DF0126"/>
    <w:rsid w:val="00E30065"/>
    <w:rsid w:val="00E36F04"/>
    <w:rsid w:val="00E47D83"/>
    <w:rsid w:val="00E80363"/>
    <w:rsid w:val="00F10F9A"/>
    <w:rsid w:val="00F6663A"/>
    <w:rsid w:val="00F66E40"/>
    <w:rsid w:val="00F85658"/>
    <w:rsid w:val="00FA11BD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772001"/>
  <w14:defaultImageDpi w14:val="0"/>
  <w15:docId w15:val="{638DA286-507B-4FF5-A116-2E2D0272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50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501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8E5"/>
    <w:pPr>
      <w:widowControl w:val="0"/>
      <w:autoSpaceDE w:val="0"/>
      <w:autoSpaceDN w:val="0"/>
      <w:adjustRightInd w:val="0"/>
    </w:pPr>
    <w:rPr>
      <w:rFonts w:ascii="Generic0-Regular" w:eastAsia="Generic0-Regular" w:hAnsiTheme="minorHAnsi" w:cs="Generic0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69</TotalTime>
  <Pages>1</Pages>
  <Words>265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kennsetu</cp:lastModifiedBy>
  <cp:revision>12</cp:revision>
  <cp:lastPrinted>2025-03-28T11:02:00Z</cp:lastPrinted>
  <dcterms:created xsi:type="dcterms:W3CDTF">2023-10-05T02:40:00Z</dcterms:created>
  <dcterms:modified xsi:type="dcterms:W3CDTF">2025-03-28T11:03:00Z</dcterms:modified>
</cp:coreProperties>
</file>