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01D" w:rsidRDefault="00B5401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FE5843">
        <w:rPr>
          <w:rFonts w:hint="eastAsia"/>
        </w:rP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E5843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:rsidR="00B5401D" w:rsidRDefault="00B5401D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B5401D" w:rsidRDefault="00B5401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5A1B7C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</w:t>
      </w:r>
      <w:r w:rsidR="00B5401D">
        <w:rPr>
          <w:rFonts w:hint="eastAsia"/>
        </w:rPr>
        <w:t>年　　月　　日</w:t>
      </w:r>
    </w:p>
    <w:p w:rsidR="00B5401D" w:rsidRDefault="00B5401D">
      <w:pPr>
        <w:wordWrap w:val="0"/>
        <w:overflowPunct w:val="0"/>
        <w:autoSpaceDE w:val="0"/>
        <w:autoSpaceDN w:val="0"/>
      </w:pPr>
    </w:p>
    <w:p w:rsidR="00B5401D" w:rsidRDefault="00B5401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厚真町長</w:t>
      </w:r>
      <w:r w:rsidR="00A34DC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5401D" w:rsidRPr="00A34DCE" w:rsidRDefault="00B540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:rsidR="007D3911" w:rsidRDefault="007D3911" w:rsidP="007D3911">
      <w:pPr>
        <w:wordWrap w:val="0"/>
        <w:overflowPunct w:val="0"/>
        <w:autoSpaceDE w:val="0"/>
        <w:autoSpaceDN w:val="0"/>
        <w:ind w:firstLineChars="1900" w:firstLine="3990"/>
      </w:pPr>
      <w:r>
        <w:rPr>
          <w:rFonts w:hint="eastAsia"/>
        </w:rPr>
        <w:t>申請者</w:t>
      </w:r>
    </w:p>
    <w:p w:rsidR="00B5401D" w:rsidRDefault="007D3911" w:rsidP="007D3911">
      <w:pPr>
        <w:overflowPunct w:val="0"/>
        <w:autoSpaceDE w:val="0"/>
        <w:autoSpaceDN w:val="0"/>
        <w:ind w:firstLineChars="1000" w:firstLine="4200"/>
      </w:pPr>
      <w:r w:rsidRPr="007D3911">
        <w:rPr>
          <w:rFonts w:hint="eastAsia"/>
          <w:spacing w:val="105"/>
          <w:kern w:val="0"/>
          <w:fitText w:val="630" w:id="-997926400"/>
        </w:rPr>
        <w:t>住</w:t>
      </w:r>
      <w:r w:rsidRPr="007D3911">
        <w:rPr>
          <w:rFonts w:hint="eastAsia"/>
          <w:kern w:val="0"/>
          <w:fitText w:val="630" w:id="-997926400"/>
        </w:rPr>
        <w:t>所</w:t>
      </w:r>
    </w:p>
    <w:p w:rsidR="007D3911" w:rsidRDefault="007D3911" w:rsidP="007D3911">
      <w:pPr>
        <w:overflowPunct w:val="0"/>
        <w:autoSpaceDE w:val="0"/>
        <w:autoSpaceDN w:val="0"/>
        <w:ind w:firstLineChars="1000" w:firstLine="4200"/>
      </w:pPr>
      <w:r w:rsidRPr="007D3911">
        <w:rPr>
          <w:rFonts w:hint="eastAsia"/>
          <w:spacing w:val="105"/>
          <w:kern w:val="0"/>
          <w:fitText w:val="630" w:id="-997926399"/>
        </w:rPr>
        <w:t>氏</w:t>
      </w:r>
      <w:r w:rsidRPr="007D3911">
        <w:rPr>
          <w:rFonts w:hint="eastAsia"/>
          <w:kern w:val="0"/>
          <w:fitText w:val="630" w:id="-997926399"/>
        </w:rPr>
        <w:t>名</w:t>
      </w:r>
    </w:p>
    <w:p w:rsidR="007D3911" w:rsidRDefault="007D3911" w:rsidP="007D3911">
      <w:pPr>
        <w:overflowPunct w:val="0"/>
        <w:autoSpaceDE w:val="0"/>
        <w:autoSpaceDN w:val="0"/>
        <w:ind w:firstLineChars="2000" w:firstLine="4200"/>
        <w:rPr>
          <w:kern w:val="0"/>
        </w:rPr>
      </w:pPr>
      <w:r w:rsidRPr="007D3911">
        <w:rPr>
          <w:rFonts w:hint="eastAsia"/>
          <w:kern w:val="0"/>
          <w:fitText w:val="630" w:id="-997926398"/>
        </w:rPr>
        <w:t>連絡先</w:t>
      </w:r>
      <w:r>
        <w:rPr>
          <w:rFonts w:hint="eastAsia"/>
          <w:kern w:val="0"/>
        </w:rPr>
        <w:t xml:space="preserve">　（　　　　）　　　　－　　　　　</w:t>
      </w:r>
    </w:p>
    <w:p w:rsidR="007D3911" w:rsidRPr="007D3911" w:rsidRDefault="007D3911" w:rsidP="007D3911">
      <w:pPr>
        <w:overflowPunct w:val="0"/>
        <w:autoSpaceDE w:val="0"/>
        <w:autoSpaceDN w:val="0"/>
        <w:ind w:firstLineChars="2000" w:firstLine="4200"/>
      </w:pPr>
    </w:p>
    <w:p w:rsidR="00B5401D" w:rsidRDefault="00B5401D" w:rsidP="00FB315D">
      <w:pPr>
        <w:wordWrap w:val="0"/>
        <w:overflowPunct w:val="0"/>
        <w:autoSpaceDE w:val="0"/>
        <w:autoSpaceDN w:val="0"/>
        <w:spacing w:before="120" w:after="240" w:line="300" w:lineRule="exact"/>
        <w:ind w:left="210" w:hanging="210"/>
      </w:pPr>
      <w:r>
        <w:rPr>
          <w:rFonts w:hint="eastAsia"/>
        </w:rPr>
        <w:t xml:space="preserve">　　補助金等の交付を受けたいので、</w:t>
      </w:r>
      <w:r w:rsidR="007D3911">
        <w:rPr>
          <w:rFonts w:hint="eastAsia"/>
        </w:rPr>
        <w:t>住まいのゼロカーボン化推進補助金交付要綱</w:t>
      </w:r>
      <w:r>
        <w:rPr>
          <w:rFonts w:hint="eastAsia"/>
        </w:rPr>
        <w:t>第</w:t>
      </w:r>
      <w:r w:rsidR="00FE5843">
        <w:rPr>
          <w:rFonts w:hint="eastAsia"/>
        </w:rPr>
        <w:t>6</w:t>
      </w:r>
      <w:r>
        <w:rPr>
          <w:rFonts w:hint="eastAsia"/>
        </w:rPr>
        <w:t>条の規定により、関係書類を添えて次のとおり申請します。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B5401D" w:rsidTr="00ED51E8">
        <w:trPr>
          <w:trHeight w:hRule="exact" w:val="567"/>
        </w:trPr>
        <w:tc>
          <w:tcPr>
            <w:tcW w:w="1890" w:type="dxa"/>
            <w:vAlign w:val="center"/>
          </w:tcPr>
          <w:p w:rsidR="00B5401D" w:rsidRDefault="00B5401D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615" w:type="dxa"/>
            <w:vAlign w:val="center"/>
          </w:tcPr>
          <w:p w:rsidR="00881EB2" w:rsidRDefault="003F2EED" w:rsidP="00A34DCE">
            <w:pPr>
              <w:wordWrap w:val="0"/>
              <w:autoSpaceDE w:val="0"/>
              <w:autoSpaceDN w:val="0"/>
              <w:ind w:left="170" w:right="170"/>
            </w:pPr>
            <w:r>
              <w:rPr>
                <w:rFonts w:hint="eastAsia"/>
              </w:rPr>
              <w:t>住まいのゼロカーボン化推進</w:t>
            </w:r>
            <w:r w:rsidR="00A34DCE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</w:tr>
      <w:tr w:rsidR="00A34DCE" w:rsidTr="00FB315D">
        <w:trPr>
          <w:trHeight w:hRule="exact" w:val="5670"/>
        </w:trPr>
        <w:tc>
          <w:tcPr>
            <w:tcW w:w="1890" w:type="dxa"/>
            <w:vAlign w:val="center"/>
          </w:tcPr>
          <w:p w:rsidR="00A34DCE" w:rsidRDefault="00A34DCE">
            <w:pPr>
              <w:wordWrap w:val="0"/>
              <w:autoSpaceDE w:val="0"/>
              <w:autoSpaceDN w:val="0"/>
              <w:spacing w:before="240" w:line="480" w:lineRule="auto"/>
              <w:ind w:left="170" w:right="170"/>
              <w:jc w:val="distribute"/>
            </w:pPr>
            <w:r>
              <w:rPr>
                <w:rFonts w:hint="eastAsia"/>
                <w:spacing w:val="53"/>
              </w:rPr>
              <w:t>事業の目</w:t>
            </w:r>
            <w:r>
              <w:rPr>
                <w:rFonts w:hint="eastAsia"/>
              </w:rPr>
              <w:t>的及びその概要</w:t>
            </w:r>
          </w:p>
        </w:tc>
        <w:tc>
          <w:tcPr>
            <w:tcW w:w="6615" w:type="dxa"/>
          </w:tcPr>
          <w:p w:rsidR="008D796E" w:rsidRDefault="00ED51E8" w:rsidP="009D06B6">
            <w:pPr>
              <w:autoSpaceDE w:val="0"/>
              <w:autoSpaceDN w:val="0"/>
              <w:spacing w:line="280" w:lineRule="exact"/>
              <w:ind w:right="170" w:firstLineChars="100" w:firstLine="210"/>
            </w:pPr>
            <w:r>
              <w:rPr>
                <w:rFonts w:hint="eastAsia"/>
              </w:rPr>
              <w:t>該当する事業等に✓を入れ、必要事項を記入ください</w:t>
            </w:r>
          </w:p>
          <w:p w:rsidR="00ED51E8" w:rsidRDefault="00ED51E8" w:rsidP="009D06B6">
            <w:pPr>
              <w:autoSpaceDE w:val="0"/>
              <w:autoSpaceDN w:val="0"/>
              <w:spacing w:line="280" w:lineRule="exact"/>
              <w:ind w:right="170"/>
            </w:pPr>
          </w:p>
          <w:p w:rsidR="00ED51E8" w:rsidRPr="009D06B6" w:rsidRDefault="00ED51E8" w:rsidP="009D06B6">
            <w:pPr>
              <w:autoSpaceDE w:val="0"/>
              <w:autoSpaceDN w:val="0"/>
              <w:spacing w:line="280" w:lineRule="exact"/>
              <w:ind w:right="170" w:firstLineChars="100" w:firstLine="240"/>
              <w:textAlignment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b/>
                <w:sz w:val="20"/>
              </w:rPr>
              <w:t>住宅の新築又は購入</w:t>
            </w: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/>
              <w:textAlignment w:val="center"/>
              <w:rPr>
                <w:rFonts w:ascii="BIZ UDPゴシック" w:eastAsia="BIZ UDPゴシック" w:hAnsi="BIZ UDPゴシック"/>
              </w:rPr>
            </w:pP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 w:firstLineChars="100" w:firstLine="24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b/>
                <w:sz w:val="20"/>
              </w:rPr>
              <w:t>性能向上リフォーム</w:t>
            </w: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断熱改修１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断熱改修２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窓改修１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窓改修２</w:t>
            </w: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玄関ドア改修１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玄関ドア改修２</w:t>
            </w: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省エネ改修１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省エネ改修２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省エネ改修３</w:t>
            </w:r>
          </w:p>
          <w:p w:rsidR="00927277" w:rsidRPr="009D06B6" w:rsidRDefault="00927277" w:rsidP="009D06B6">
            <w:pPr>
              <w:autoSpaceDE w:val="0"/>
              <w:autoSpaceDN w:val="0"/>
              <w:spacing w:line="280" w:lineRule="exact"/>
              <w:ind w:right="17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  <w:p w:rsidR="00DA564F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100" w:firstLine="240"/>
              <w:textAlignment w:val="center"/>
              <w:rPr>
                <w:rFonts w:ascii="BIZ UDPゴシック" w:eastAsia="BIZ UDPゴシック" w:hAnsi="BIZ UDPゴシック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b/>
              </w:rPr>
              <w:t>省エネ設備や太陽光発電設備及び蓄電池設備等の導入</w:t>
            </w:r>
          </w:p>
          <w:p w:rsidR="00FB315D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浴槽改修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浴槽改修（システムバス）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節水型便器</w:t>
            </w:r>
            <w:r w:rsidRP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</w:t>
            </w:r>
            <w:r w:rsid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P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>台</w:t>
            </w:r>
          </w:p>
          <w:p w:rsidR="00FB315D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ＬＥＤ照明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ペレットストーブ・薪ストーブ</w:t>
            </w:r>
          </w:p>
          <w:p w:rsidR="00FB315D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ヒートポンプ給湯器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ヒートポンプ冷暖房システム</w:t>
            </w:r>
          </w:p>
          <w:p w:rsidR="00FB315D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省エネ家庭用エアコン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ハイブリッド給湯暖房システム</w:t>
            </w:r>
          </w:p>
          <w:p w:rsidR="00FB315D" w:rsidRPr="009D06B6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  <w:u w:val="single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家庭用燃料電池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太陽光発電</w:t>
            </w:r>
            <w:r w:rsidRP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</w:t>
            </w:r>
            <w:r w:rsid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</w:t>
            </w:r>
            <w:r w:rsidR="009D06B6" w:rsidRPr="009D06B6">
              <w:rPr>
                <w:rFonts w:ascii="BIZ UDゴシック" w:eastAsia="BIZ UDゴシック" w:hAnsi="BIZ UDゴシック" w:cs="ＭＳ 明朝" w:hint="eastAsia"/>
                <w:sz w:val="20"/>
                <w:u w:val="single"/>
              </w:rPr>
              <w:t>kW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蓄電池</w:t>
            </w:r>
            <w:r w:rsidRP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　　</w:t>
            </w:r>
            <w:r w:rsidR="009D06B6">
              <w:rPr>
                <w:rFonts w:ascii="BIZ UDPゴシック" w:eastAsia="BIZ UDPゴシック" w:hAnsi="BIZ UDPゴシック" w:hint="eastAsia"/>
                <w:sz w:val="20"/>
                <w:u w:val="single"/>
              </w:rPr>
              <w:t xml:space="preserve">　　</w:t>
            </w:r>
            <w:r w:rsidRPr="009D06B6">
              <w:rPr>
                <w:rFonts w:ascii="BIZ UDゴシック" w:eastAsia="BIZ UDゴシック" w:hAnsi="BIZ UDゴシック" w:hint="eastAsia"/>
                <w:sz w:val="20"/>
                <w:u w:val="single"/>
              </w:rPr>
              <w:t>kWh</w:t>
            </w:r>
          </w:p>
          <w:p w:rsidR="00FB315D" w:rsidRDefault="00FB315D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Ｖ２Ｈ</w:t>
            </w:r>
          </w:p>
          <w:p w:rsidR="009D06B6" w:rsidRPr="009D06B6" w:rsidRDefault="009D06B6" w:rsidP="009D06B6">
            <w:pPr>
              <w:autoSpaceDE w:val="0"/>
              <w:autoSpaceDN w:val="0"/>
              <w:spacing w:line="280" w:lineRule="exact"/>
              <w:ind w:right="17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</w:p>
          <w:p w:rsidR="009D06B6" w:rsidRPr="009D06B6" w:rsidRDefault="009D06B6" w:rsidP="009D06B6">
            <w:pPr>
              <w:autoSpaceDE w:val="0"/>
              <w:autoSpaceDN w:val="0"/>
              <w:spacing w:line="280" w:lineRule="exact"/>
              <w:ind w:right="170" w:firstLineChars="100" w:firstLine="240"/>
              <w:textAlignment w:val="center"/>
              <w:rPr>
                <w:rFonts w:ascii="BIZ UDPゴシック" w:eastAsia="BIZ UDPゴシック" w:hAnsi="BIZ UDPゴシック"/>
                <w:sz w:val="20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b/>
                <w:sz w:val="20"/>
              </w:rPr>
              <w:t>附帯リフォーム</w:t>
            </w:r>
          </w:p>
          <w:p w:rsidR="009D06B6" w:rsidRPr="00FB315D" w:rsidRDefault="009D06B6" w:rsidP="009D06B6">
            <w:pPr>
              <w:autoSpaceDE w:val="0"/>
              <w:autoSpaceDN w:val="0"/>
              <w:spacing w:line="280" w:lineRule="exact"/>
              <w:ind w:right="170" w:firstLineChars="200" w:firstLine="480"/>
              <w:textAlignment w:val="center"/>
              <w:rPr>
                <w:sz w:val="20"/>
                <w:u w:val="single"/>
              </w:rPr>
            </w:pP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 xml:space="preserve">内外装リフォーム　</w:t>
            </w:r>
            <w:r w:rsidRPr="009D06B6">
              <w:rPr>
                <w:rFonts w:ascii="BIZ UDPゴシック" w:eastAsia="BIZ UDPゴシック" w:hAnsi="BIZ UDPゴシック" w:hint="eastAsia"/>
                <w:b/>
                <w:sz w:val="24"/>
              </w:rPr>
              <w:t>□</w:t>
            </w:r>
            <w:r w:rsidRPr="009D06B6">
              <w:rPr>
                <w:rFonts w:ascii="BIZ UDPゴシック" w:eastAsia="BIZ UDPゴシック" w:hAnsi="BIZ UDPゴシック" w:hint="eastAsia"/>
                <w:sz w:val="20"/>
              </w:rPr>
              <w:t>水廻りリフォーム</w:t>
            </w:r>
          </w:p>
        </w:tc>
      </w:tr>
      <w:tr w:rsidR="005C7556" w:rsidTr="00FB315D">
        <w:trPr>
          <w:trHeight w:hRule="exact" w:val="567"/>
        </w:trPr>
        <w:tc>
          <w:tcPr>
            <w:tcW w:w="1890" w:type="dxa"/>
            <w:vAlign w:val="center"/>
          </w:tcPr>
          <w:p w:rsidR="005C7556" w:rsidRDefault="005C7556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</w:rPr>
              <w:t>補助金等申請額</w:t>
            </w:r>
          </w:p>
        </w:tc>
        <w:tc>
          <w:tcPr>
            <w:tcW w:w="6615" w:type="dxa"/>
            <w:vAlign w:val="center"/>
          </w:tcPr>
          <w:p w:rsidR="005C7556" w:rsidRDefault="00ED51E8" w:rsidP="00ED51E8">
            <w:pPr>
              <w:wordWrap w:val="0"/>
              <w:autoSpaceDE w:val="0"/>
              <w:autoSpaceDN w:val="0"/>
              <w:ind w:right="17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5C7556">
              <w:rPr>
                <w:rFonts w:hint="eastAsia"/>
              </w:rPr>
              <w:t>円</w:t>
            </w:r>
          </w:p>
        </w:tc>
      </w:tr>
      <w:tr w:rsidR="005C7556" w:rsidTr="00FB315D">
        <w:trPr>
          <w:trHeight w:hRule="exact" w:val="1021"/>
        </w:trPr>
        <w:tc>
          <w:tcPr>
            <w:tcW w:w="1890" w:type="dxa"/>
            <w:vAlign w:val="center"/>
          </w:tcPr>
          <w:p w:rsidR="005C7556" w:rsidRDefault="005C7556">
            <w:pPr>
              <w:wordWrap w:val="0"/>
              <w:autoSpaceDE w:val="0"/>
              <w:autoSpaceDN w:val="0"/>
              <w:ind w:left="170" w:right="170"/>
              <w:jc w:val="distribute"/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615" w:type="dxa"/>
            <w:vAlign w:val="center"/>
          </w:tcPr>
          <w:p w:rsidR="00F22998" w:rsidRDefault="00A34DCE" w:rsidP="008D796E">
            <w:pPr>
              <w:autoSpaceDE w:val="0"/>
              <w:autoSpaceDN w:val="0"/>
              <w:ind w:right="170"/>
            </w:pPr>
            <w:r>
              <w:rPr>
                <w:rFonts w:hint="eastAsia"/>
              </w:rPr>
              <w:t>・</w:t>
            </w:r>
            <w:r w:rsidR="00ED51E8">
              <w:rPr>
                <w:rFonts w:hint="eastAsia"/>
              </w:rPr>
              <w:t>同意書</w:t>
            </w:r>
            <w:r w:rsidR="007D3911">
              <w:rPr>
                <w:rFonts w:hint="eastAsia"/>
              </w:rPr>
              <w:t>（様式第</w:t>
            </w:r>
            <w:r w:rsidR="00FE5843">
              <w:rPr>
                <w:rFonts w:hint="eastAsia"/>
              </w:rPr>
              <w:t>2</w:t>
            </w:r>
            <w:r w:rsidR="007D3911">
              <w:rPr>
                <w:rFonts w:hint="eastAsia"/>
              </w:rPr>
              <w:t>号）</w:t>
            </w:r>
          </w:p>
          <w:p w:rsidR="00BE7AD3" w:rsidRDefault="00BE7AD3" w:rsidP="00FB315D">
            <w:pPr>
              <w:spacing w:line="280" w:lineRule="exact"/>
              <w:rPr>
                <w:rFonts w:hAnsi="ＭＳ 明朝"/>
              </w:rPr>
            </w:pPr>
            <w:r>
              <w:rPr>
                <w:rFonts w:hint="eastAsia"/>
              </w:rPr>
              <w:t>・</w:t>
            </w:r>
            <w:r w:rsidR="00ED51E8">
              <w:rPr>
                <w:rFonts w:hAnsi="ＭＳ 明朝" w:hint="eastAsia"/>
              </w:rPr>
              <w:t>工事契約書</w:t>
            </w:r>
            <w:r w:rsidR="00FB315D">
              <w:rPr>
                <w:rFonts w:hAnsi="ＭＳ 明朝" w:hint="eastAsia"/>
              </w:rPr>
              <w:t>等又は</w:t>
            </w:r>
            <w:r w:rsidR="00ED51E8">
              <w:rPr>
                <w:rFonts w:hAnsi="ＭＳ 明朝" w:hint="eastAsia"/>
              </w:rPr>
              <w:t>、工事内容と工事費及び施工業者がわかる書類</w:t>
            </w:r>
          </w:p>
          <w:p w:rsidR="00ED51E8" w:rsidRPr="00ED51E8" w:rsidRDefault="00ED51E8" w:rsidP="00ED51E8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・その他、要綱別表５で定める必要書類</w:t>
            </w:r>
          </w:p>
        </w:tc>
      </w:tr>
    </w:tbl>
    <w:p w:rsidR="00881EB2" w:rsidRPr="00D22EE4" w:rsidRDefault="00881EB2" w:rsidP="00FE5843">
      <w:pPr>
        <w:wordWrap w:val="0"/>
        <w:overflowPunct w:val="0"/>
        <w:autoSpaceDE w:val="0"/>
        <w:autoSpaceDN w:val="0"/>
      </w:pPr>
    </w:p>
    <w:sectPr w:rsidR="00881EB2" w:rsidRPr="00D22EE4" w:rsidSect="00FE5843">
      <w:type w:val="continuous"/>
      <w:pgSz w:w="11907" w:h="16839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63" w:rsidRDefault="009F3763">
      <w:r>
        <w:separator/>
      </w:r>
    </w:p>
  </w:endnote>
  <w:endnote w:type="continuationSeparator" w:id="0">
    <w:p w:rsidR="009F3763" w:rsidRDefault="009F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63" w:rsidRDefault="009F3763">
      <w:r>
        <w:separator/>
      </w:r>
    </w:p>
  </w:footnote>
  <w:footnote w:type="continuationSeparator" w:id="0">
    <w:p w:rsidR="009F3763" w:rsidRDefault="009F3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1D"/>
    <w:rsid w:val="00002832"/>
    <w:rsid w:val="000B2F14"/>
    <w:rsid w:val="001124CC"/>
    <w:rsid w:val="00117C19"/>
    <w:rsid w:val="00155E9E"/>
    <w:rsid w:val="0022145E"/>
    <w:rsid w:val="002974DA"/>
    <w:rsid w:val="002A4386"/>
    <w:rsid w:val="002F4069"/>
    <w:rsid w:val="00385955"/>
    <w:rsid w:val="003C5CB2"/>
    <w:rsid w:val="003F2EED"/>
    <w:rsid w:val="003F511F"/>
    <w:rsid w:val="00473042"/>
    <w:rsid w:val="00494CD2"/>
    <w:rsid w:val="004D4673"/>
    <w:rsid w:val="00514524"/>
    <w:rsid w:val="0055255E"/>
    <w:rsid w:val="00553816"/>
    <w:rsid w:val="005A1B7C"/>
    <w:rsid w:val="005C7556"/>
    <w:rsid w:val="00691AEC"/>
    <w:rsid w:val="00692791"/>
    <w:rsid w:val="006E6EEB"/>
    <w:rsid w:val="00787015"/>
    <w:rsid w:val="007D3911"/>
    <w:rsid w:val="0085423B"/>
    <w:rsid w:val="00881EB2"/>
    <w:rsid w:val="008A7F5C"/>
    <w:rsid w:val="008D796E"/>
    <w:rsid w:val="00927277"/>
    <w:rsid w:val="00941FFA"/>
    <w:rsid w:val="009A3C12"/>
    <w:rsid w:val="009D06B6"/>
    <w:rsid w:val="009F3763"/>
    <w:rsid w:val="00A34DCE"/>
    <w:rsid w:val="00A53807"/>
    <w:rsid w:val="00A57CA7"/>
    <w:rsid w:val="00B25929"/>
    <w:rsid w:val="00B5401D"/>
    <w:rsid w:val="00BC132C"/>
    <w:rsid w:val="00BE7AD3"/>
    <w:rsid w:val="00D22EE4"/>
    <w:rsid w:val="00D877A1"/>
    <w:rsid w:val="00D91F7D"/>
    <w:rsid w:val="00DA564F"/>
    <w:rsid w:val="00DD29C9"/>
    <w:rsid w:val="00EB6658"/>
    <w:rsid w:val="00EB7673"/>
    <w:rsid w:val="00EC20F6"/>
    <w:rsid w:val="00ED51E8"/>
    <w:rsid w:val="00F14099"/>
    <w:rsid w:val="00F22998"/>
    <w:rsid w:val="00FA4F86"/>
    <w:rsid w:val="00FB315D"/>
    <w:rsid w:val="00FC4FAC"/>
    <w:rsid w:val="00FC5A5A"/>
    <w:rsid w:val="00FE5843"/>
    <w:rsid w:val="00FF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4E3945"/>
  <w14:defaultImageDpi w14:val="0"/>
  <w15:docId w15:val="{849875CE-3759-4FE4-BD85-A786A253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4C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94CD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C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</Template>
  <TotalTime>28</TotalTime>
  <Pages>1</Pages>
  <Words>481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kennsetu</cp:lastModifiedBy>
  <cp:revision>5</cp:revision>
  <cp:lastPrinted>2022-04-26T07:06:00Z</cp:lastPrinted>
  <dcterms:created xsi:type="dcterms:W3CDTF">2024-04-16T10:39:00Z</dcterms:created>
  <dcterms:modified xsi:type="dcterms:W3CDTF">2025-03-24T09:39:00Z</dcterms:modified>
</cp:coreProperties>
</file>