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6A" w:rsidRDefault="009C3360" w:rsidP="00BC163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434B6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号（第</w:t>
      </w:r>
      <w:r w:rsidR="00C81B69">
        <w:rPr>
          <w:rFonts w:hint="eastAsia"/>
        </w:rPr>
        <w:t>1</w:t>
      </w:r>
      <w:r w:rsidR="00BC2AC8">
        <w:rPr>
          <w:rFonts w:hint="eastAsia"/>
        </w:rPr>
        <w:t>3</w:t>
      </w:r>
      <w:r>
        <w:rPr>
          <w:rFonts w:hint="eastAsia"/>
        </w:rPr>
        <w:t>条関係）</w:t>
      </w:r>
    </w:p>
    <w:p w:rsidR="009C3360" w:rsidRDefault="009C3360" w:rsidP="00BC163D">
      <w:pPr>
        <w:wordWrap w:val="0"/>
        <w:overflowPunct w:val="0"/>
        <w:autoSpaceDE w:val="0"/>
        <w:autoSpaceDN w:val="0"/>
      </w:pPr>
    </w:p>
    <w:p w:rsidR="009F1C04" w:rsidRDefault="003748E5" w:rsidP="00BC016A">
      <w:pPr>
        <w:wordWrap w:val="0"/>
        <w:overflowPunct w:val="0"/>
        <w:autoSpaceDE w:val="0"/>
        <w:autoSpaceDN w:val="0"/>
        <w:ind w:firstLineChars="900" w:firstLine="1890"/>
      </w:pPr>
      <w:r>
        <w:rPr>
          <w:rFonts w:hint="eastAsia"/>
        </w:rPr>
        <w:t>住まいのゼロカーボン化推進補助金</w:t>
      </w:r>
      <w:r w:rsidR="00BC016A">
        <w:rPr>
          <w:rFonts w:hint="eastAsia"/>
        </w:rPr>
        <w:t>収支決算書</w:t>
      </w:r>
    </w:p>
    <w:p w:rsidR="00BC016A" w:rsidRPr="0005452A" w:rsidRDefault="00BC016A" w:rsidP="00BC016A">
      <w:pPr>
        <w:wordWrap w:val="0"/>
        <w:overflowPunct w:val="0"/>
        <w:autoSpaceDE w:val="0"/>
        <w:autoSpaceDN w:val="0"/>
        <w:ind w:firstLineChars="900" w:firstLine="1890"/>
      </w:pPr>
    </w:p>
    <w:p w:rsidR="00BC016A" w:rsidRDefault="00BC016A" w:rsidP="00BC016A">
      <w:pPr>
        <w:wordWrap w:val="0"/>
        <w:overflowPunct w:val="0"/>
        <w:autoSpaceDE w:val="0"/>
        <w:autoSpaceDN w:val="0"/>
        <w:ind w:firstLineChars="900" w:firstLine="1890"/>
      </w:pPr>
    </w:p>
    <w:p w:rsidR="00BC016A" w:rsidRDefault="00BC016A" w:rsidP="00BC016A">
      <w:pPr>
        <w:overflowPunct w:val="0"/>
        <w:autoSpaceDE w:val="0"/>
        <w:autoSpaceDN w:val="0"/>
        <w:jc w:val="left"/>
      </w:pPr>
      <w:r>
        <w:rPr>
          <w:rFonts w:hint="eastAsia"/>
        </w:rPr>
        <w:t>【収　入】</w:t>
      </w:r>
    </w:p>
    <w:tbl>
      <w:tblPr>
        <w:tblStyle w:val="aa"/>
        <w:tblW w:w="8789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4678"/>
      </w:tblGrid>
      <w:tr w:rsidR="00BC016A" w:rsidTr="00D01E37">
        <w:trPr>
          <w:trHeight w:val="492"/>
        </w:trPr>
        <w:tc>
          <w:tcPr>
            <w:tcW w:w="1985" w:type="dxa"/>
            <w:vAlign w:val="center"/>
          </w:tcPr>
          <w:p w:rsidR="00BC016A" w:rsidRDefault="00BC016A" w:rsidP="00BC016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26" w:type="dxa"/>
            <w:vAlign w:val="center"/>
          </w:tcPr>
          <w:p w:rsidR="00BC016A" w:rsidRDefault="00BC016A" w:rsidP="00BC016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678" w:type="dxa"/>
            <w:vAlign w:val="center"/>
          </w:tcPr>
          <w:p w:rsidR="00BC016A" w:rsidRDefault="00BC016A" w:rsidP="00BC016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内　　　　容　</w:t>
            </w:r>
          </w:p>
        </w:tc>
      </w:tr>
      <w:tr w:rsidR="00BC016A" w:rsidTr="00D01E37">
        <w:trPr>
          <w:trHeight w:val="492"/>
        </w:trPr>
        <w:tc>
          <w:tcPr>
            <w:tcW w:w="1985" w:type="dxa"/>
            <w:vAlign w:val="center"/>
          </w:tcPr>
          <w:p w:rsidR="00BC016A" w:rsidRDefault="00BC016A" w:rsidP="005F5DE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126" w:type="dxa"/>
            <w:vAlign w:val="center"/>
          </w:tcPr>
          <w:p w:rsidR="00BC016A" w:rsidRDefault="00BC016A" w:rsidP="00D01E37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916DEF" w:rsidRPr="00916DEF" w:rsidRDefault="005F5DEB" w:rsidP="007825AA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住まいのゼロカーボン化推進補助金</w:t>
            </w:r>
          </w:p>
        </w:tc>
      </w:tr>
      <w:tr w:rsidR="005F5DEB" w:rsidTr="00D01E37">
        <w:trPr>
          <w:trHeight w:val="492"/>
        </w:trPr>
        <w:tc>
          <w:tcPr>
            <w:tcW w:w="1985" w:type="dxa"/>
            <w:vAlign w:val="center"/>
          </w:tcPr>
          <w:p w:rsidR="005F5DEB" w:rsidRDefault="005F5DEB" w:rsidP="005F5DE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国等補助金</w:t>
            </w:r>
          </w:p>
        </w:tc>
        <w:tc>
          <w:tcPr>
            <w:tcW w:w="2126" w:type="dxa"/>
            <w:vAlign w:val="center"/>
          </w:tcPr>
          <w:p w:rsidR="005F5DEB" w:rsidRDefault="005F5DEB" w:rsidP="003520CF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5F5DEB" w:rsidRDefault="005F5DEB" w:rsidP="00BC016A">
            <w:pPr>
              <w:overflowPunct w:val="0"/>
              <w:autoSpaceDE w:val="0"/>
              <w:autoSpaceDN w:val="0"/>
            </w:pPr>
          </w:p>
        </w:tc>
      </w:tr>
      <w:tr w:rsidR="00BC016A" w:rsidTr="00D01E37">
        <w:trPr>
          <w:trHeight w:val="492"/>
        </w:trPr>
        <w:tc>
          <w:tcPr>
            <w:tcW w:w="1985" w:type="dxa"/>
            <w:vAlign w:val="center"/>
          </w:tcPr>
          <w:p w:rsidR="00BC016A" w:rsidRDefault="00BC016A" w:rsidP="005F5DE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BC016A" w:rsidRDefault="00BC016A" w:rsidP="003520CF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BC016A" w:rsidRDefault="00BC016A" w:rsidP="00BC016A">
            <w:pPr>
              <w:overflowPunct w:val="0"/>
              <w:autoSpaceDE w:val="0"/>
              <w:autoSpaceDN w:val="0"/>
            </w:pPr>
          </w:p>
        </w:tc>
      </w:tr>
      <w:tr w:rsidR="00BC016A" w:rsidTr="00D01E37">
        <w:trPr>
          <w:trHeight w:val="862"/>
        </w:trPr>
        <w:tc>
          <w:tcPr>
            <w:tcW w:w="1985" w:type="dxa"/>
            <w:vAlign w:val="center"/>
          </w:tcPr>
          <w:p w:rsidR="00BC016A" w:rsidRDefault="00BC016A" w:rsidP="005F5DE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BC016A" w:rsidRDefault="00BC016A" w:rsidP="003520CF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BC016A" w:rsidRDefault="00BC016A" w:rsidP="00BC016A">
            <w:pPr>
              <w:overflowPunct w:val="0"/>
              <w:autoSpaceDE w:val="0"/>
              <w:autoSpaceDN w:val="0"/>
            </w:pPr>
          </w:p>
        </w:tc>
      </w:tr>
    </w:tbl>
    <w:p w:rsidR="00BC016A" w:rsidRDefault="00BC016A" w:rsidP="00BC016A">
      <w:pPr>
        <w:overflowPunct w:val="0"/>
        <w:autoSpaceDE w:val="0"/>
        <w:autoSpaceDN w:val="0"/>
        <w:jc w:val="left"/>
      </w:pPr>
    </w:p>
    <w:p w:rsidR="00BC016A" w:rsidRDefault="00BC016A" w:rsidP="00BC016A">
      <w:pPr>
        <w:overflowPunct w:val="0"/>
        <w:autoSpaceDE w:val="0"/>
        <w:autoSpaceDN w:val="0"/>
        <w:jc w:val="left"/>
      </w:pPr>
    </w:p>
    <w:p w:rsidR="00BC016A" w:rsidRDefault="00BC016A" w:rsidP="00BC016A">
      <w:pPr>
        <w:overflowPunct w:val="0"/>
        <w:autoSpaceDE w:val="0"/>
        <w:autoSpaceDN w:val="0"/>
        <w:jc w:val="left"/>
      </w:pPr>
      <w:r>
        <w:rPr>
          <w:rFonts w:hint="eastAsia"/>
        </w:rPr>
        <w:t>【支</w:t>
      </w:r>
      <w:r w:rsidR="00D82006">
        <w:rPr>
          <w:rFonts w:hint="eastAsia"/>
        </w:rPr>
        <w:t xml:space="preserve">　</w:t>
      </w:r>
      <w:r>
        <w:rPr>
          <w:rFonts w:hint="eastAsia"/>
        </w:rPr>
        <w:t>出】</w:t>
      </w:r>
    </w:p>
    <w:tbl>
      <w:tblPr>
        <w:tblStyle w:val="aa"/>
        <w:tblW w:w="8789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4678"/>
      </w:tblGrid>
      <w:tr w:rsidR="00BC016A" w:rsidTr="00D01E37">
        <w:trPr>
          <w:trHeight w:val="492"/>
        </w:trPr>
        <w:tc>
          <w:tcPr>
            <w:tcW w:w="1985" w:type="dxa"/>
            <w:vAlign w:val="center"/>
          </w:tcPr>
          <w:p w:rsidR="00BC016A" w:rsidRDefault="00BC016A" w:rsidP="006B47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26" w:type="dxa"/>
            <w:vAlign w:val="center"/>
          </w:tcPr>
          <w:p w:rsidR="00BC016A" w:rsidRDefault="00BC016A" w:rsidP="006B47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678" w:type="dxa"/>
            <w:vAlign w:val="center"/>
          </w:tcPr>
          <w:p w:rsidR="00BC016A" w:rsidRDefault="00BC016A" w:rsidP="006B47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内　　　　容　</w:t>
            </w:r>
          </w:p>
        </w:tc>
      </w:tr>
      <w:tr w:rsidR="003520CF" w:rsidTr="00D01E37">
        <w:trPr>
          <w:trHeight w:val="963"/>
        </w:trPr>
        <w:tc>
          <w:tcPr>
            <w:tcW w:w="1985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工事費等</w:t>
            </w:r>
          </w:p>
        </w:tc>
        <w:tc>
          <w:tcPr>
            <w:tcW w:w="2126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消費税含む</w:t>
            </w:r>
          </w:p>
        </w:tc>
      </w:tr>
      <w:tr w:rsidR="003520CF" w:rsidTr="00D01E37">
        <w:trPr>
          <w:trHeight w:val="910"/>
        </w:trPr>
        <w:tc>
          <w:tcPr>
            <w:tcW w:w="1985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4678" w:type="dxa"/>
            <w:vAlign w:val="center"/>
          </w:tcPr>
          <w:p w:rsidR="003520CF" w:rsidRDefault="003520CF" w:rsidP="003520C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消費税含む</w:t>
            </w:r>
          </w:p>
        </w:tc>
      </w:tr>
    </w:tbl>
    <w:p w:rsidR="00BC016A" w:rsidRDefault="00BC016A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p w:rsidR="000958D4" w:rsidRDefault="000958D4" w:rsidP="00C81B69">
      <w:pPr>
        <w:wordWrap w:val="0"/>
        <w:overflowPunct w:val="0"/>
        <w:autoSpaceDE w:val="0"/>
        <w:autoSpaceDN w:val="0"/>
      </w:pPr>
    </w:p>
    <w:p w:rsidR="000958D4" w:rsidRDefault="000958D4" w:rsidP="00BC016A">
      <w:pPr>
        <w:overflowPunct w:val="0"/>
        <w:autoSpaceDE w:val="0"/>
        <w:autoSpaceDN w:val="0"/>
        <w:jc w:val="left"/>
      </w:pPr>
    </w:p>
    <w:sectPr w:rsidR="000958D4" w:rsidSect="0012177C">
      <w:type w:val="continuous"/>
      <w:pgSz w:w="11907" w:h="16839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7F" w:rsidRDefault="00397A7F">
      <w:r>
        <w:separator/>
      </w:r>
    </w:p>
  </w:endnote>
  <w:endnote w:type="continuationSeparator" w:id="0">
    <w:p w:rsidR="00397A7F" w:rsidRDefault="0039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7F" w:rsidRDefault="00397A7F">
      <w:r>
        <w:separator/>
      </w:r>
    </w:p>
  </w:footnote>
  <w:footnote w:type="continuationSeparator" w:id="0">
    <w:p w:rsidR="00397A7F" w:rsidRDefault="0039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CA"/>
    <w:rsid w:val="000224C8"/>
    <w:rsid w:val="0005452A"/>
    <w:rsid w:val="000958D4"/>
    <w:rsid w:val="000B74EA"/>
    <w:rsid w:val="000C4FE3"/>
    <w:rsid w:val="001019AE"/>
    <w:rsid w:val="00103123"/>
    <w:rsid w:val="0012177C"/>
    <w:rsid w:val="001652E7"/>
    <w:rsid w:val="0022399A"/>
    <w:rsid w:val="0024563F"/>
    <w:rsid w:val="003336F5"/>
    <w:rsid w:val="003520CF"/>
    <w:rsid w:val="003748E5"/>
    <w:rsid w:val="00397A7F"/>
    <w:rsid w:val="003D1E63"/>
    <w:rsid w:val="003D25C9"/>
    <w:rsid w:val="003D7449"/>
    <w:rsid w:val="004A3533"/>
    <w:rsid w:val="004A48C4"/>
    <w:rsid w:val="00525334"/>
    <w:rsid w:val="005737FC"/>
    <w:rsid w:val="005F5DEB"/>
    <w:rsid w:val="00680EC5"/>
    <w:rsid w:val="006B47E2"/>
    <w:rsid w:val="00765CB9"/>
    <w:rsid w:val="007825AA"/>
    <w:rsid w:val="007C14B5"/>
    <w:rsid w:val="007E510E"/>
    <w:rsid w:val="007F72CF"/>
    <w:rsid w:val="00834855"/>
    <w:rsid w:val="008F4D32"/>
    <w:rsid w:val="00916DEF"/>
    <w:rsid w:val="00941086"/>
    <w:rsid w:val="009434B6"/>
    <w:rsid w:val="009818E4"/>
    <w:rsid w:val="009A1BCA"/>
    <w:rsid w:val="009C3360"/>
    <w:rsid w:val="009E1091"/>
    <w:rsid w:val="009F1C04"/>
    <w:rsid w:val="00AA64A7"/>
    <w:rsid w:val="00B11B0D"/>
    <w:rsid w:val="00B35CBA"/>
    <w:rsid w:val="00B3781B"/>
    <w:rsid w:val="00B749B8"/>
    <w:rsid w:val="00B7762F"/>
    <w:rsid w:val="00BC016A"/>
    <w:rsid w:val="00BC163D"/>
    <w:rsid w:val="00BC2AC8"/>
    <w:rsid w:val="00BE5010"/>
    <w:rsid w:val="00C7209D"/>
    <w:rsid w:val="00C81B69"/>
    <w:rsid w:val="00C9160C"/>
    <w:rsid w:val="00CA7D51"/>
    <w:rsid w:val="00CB0796"/>
    <w:rsid w:val="00D01E37"/>
    <w:rsid w:val="00D82006"/>
    <w:rsid w:val="00DF0126"/>
    <w:rsid w:val="00E30065"/>
    <w:rsid w:val="00E36F04"/>
    <w:rsid w:val="00E47D83"/>
    <w:rsid w:val="00E80363"/>
    <w:rsid w:val="00F6663A"/>
    <w:rsid w:val="00F85658"/>
    <w:rsid w:val="00FA11BD"/>
    <w:rsid w:val="00FB3E79"/>
    <w:rsid w:val="00FD0D4F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0122B9"/>
  <w14:defaultImageDpi w14:val="0"/>
  <w15:docId w15:val="{638DA286-507B-4FF5-A116-2E2D027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501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501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5"/>
    <w:pPr>
      <w:widowControl w:val="0"/>
      <w:autoSpaceDE w:val="0"/>
      <w:autoSpaceDN w:val="0"/>
      <w:adjustRightInd w:val="0"/>
    </w:pPr>
    <w:rPr>
      <w:rFonts w:ascii="Generic0-Regular" w:eastAsia="Generic0-Regular" w:hAnsiTheme="minorHAnsi" w:cs="Generic0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24</TotalTime>
  <Pages>1</Pages>
  <Words>100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dc:description/>
  <cp:lastModifiedBy>kennsetu</cp:lastModifiedBy>
  <cp:revision>14</cp:revision>
  <cp:lastPrinted>2024-09-19T06:06:00Z</cp:lastPrinted>
  <dcterms:created xsi:type="dcterms:W3CDTF">2023-10-05T02:40:00Z</dcterms:created>
  <dcterms:modified xsi:type="dcterms:W3CDTF">2025-03-24T11:56:00Z</dcterms:modified>
</cp:coreProperties>
</file>